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611" w:rsidRPr="00012611" w:rsidRDefault="00012611" w:rsidP="00012611">
      <w:pPr>
        <w:adjustRightInd/>
        <w:spacing w:line="246" w:lineRule="exact"/>
        <w:jc w:val="left"/>
        <w:rPr>
          <w:color w:val="auto"/>
          <w:sz w:val="22"/>
          <w:szCs w:val="22"/>
          <w:lang w:eastAsia="zh-TW"/>
        </w:rPr>
      </w:pPr>
      <w:r w:rsidRPr="00012611">
        <w:rPr>
          <w:color w:val="auto"/>
          <w:sz w:val="22"/>
          <w:szCs w:val="22"/>
          <w:lang w:eastAsia="zh-TW"/>
        </w:rPr>
        <w:t>（様式</w:t>
      </w:r>
      <w:r w:rsidR="0000035D">
        <w:rPr>
          <w:color w:val="auto"/>
          <w:sz w:val="22"/>
          <w:szCs w:val="22"/>
          <w:lang w:eastAsia="zh-TW"/>
        </w:rPr>
        <w:t>５</w:t>
      </w:r>
      <w:r w:rsidRPr="00012611">
        <w:rPr>
          <w:color w:val="auto"/>
          <w:sz w:val="22"/>
          <w:szCs w:val="22"/>
          <w:lang w:eastAsia="zh-TW"/>
        </w:rPr>
        <w:t>）</w:t>
      </w:r>
    </w:p>
    <w:p w:rsidR="00286EB3" w:rsidRPr="00E0184F" w:rsidRDefault="00286EB3" w:rsidP="00012611">
      <w:pPr>
        <w:adjustRightInd/>
        <w:spacing w:line="246" w:lineRule="exact"/>
        <w:jc w:val="right"/>
        <w:rPr>
          <w:rFonts w:hAnsi="Times New Roman" w:cs="Times New Roman"/>
          <w:color w:val="auto"/>
          <w:sz w:val="22"/>
          <w:szCs w:val="22"/>
          <w:lang w:eastAsia="zh-TW"/>
        </w:rPr>
      </w:pPr>
      <w:r w:rsidRPr="00E0184F">
        <w:rPr>
          <w:rFonts w:hint="eastAsia"/>
          <w:color w:val="auto"/>
          <w:sz w:val="22"/>
          <w:szCs w:val="22"/>
          <w:lang w:eastAsia="zh-TW"/>
        </w:rPr>
        <w:t xml:space="preserve">　　　　年　　月　　日</w:t>
      </w:r>
    </w:p>
    <w:p w:rsidR="00286EB3" w:rsidRPr="00E0184F" w:rsidRDefault="00286EB3" w:rsidP="00286EB3">
      <w:pPr>
        <w:adjustRightInd/>
        <w:spacing w:line="246" w:lineRule="exact"/>
        <w:rPr>
          <w:rFonts w:hAnsi="Times New Roman" w:cs="Times New Roman"/>
          <w:color w:val="auto"/>
          <w:sz w:val="22"/>
          <w:szCs w:val="22"/>
          <w:lang w:eastAsia="zh-TW"/>
        </w:rPr>
      </w:pPr>
    </w:p>
    <w:p w:rsidR="00286EB3" w:rsidRPr="00E0184F" w:rsidRDefault="0081141A" w:rsidP="00A014F4">
      <w:pPr>
        <w:adjustRightInd/>
        <w:spacing w:line="246" w:lineRule="exact"/>
        <w:rPr>
          <w:rFonts w:hAnsi="Times New Roman" w:cs="Times New Roman"/>
          <w:color w:val="auto"/>
          <w:sz w:val="22"/>
          <w:szCs w:val="22"/>
          <w:lang w:eastAsia="zh-TW"/>
        </w:rPr>
      </w:pPr>
      <w:r w:rsidRPr="00E0184F">
        <w:rPr>
          <w:rFonts w:hint="eastAsia"/>
          <w:color w:val="auto"/>
          <w:sz w:val="22"/>
          <w:szCs w:val="22"/>
          <w:lang w:eastAsia="zh-TW"/>
        </w:rPr>
        <w:t>高知工科大学</w:t>
      </w:r>
      <w:r w:rsidR="0031384D" w:rsidRPr="00E0184F">
        <w:rPr>
          <w:rFonts w:hint="eastAsia"/>
          <w:color w:val="auto"/>
          <w:sz w:val="22"/>
          <w:szCs w:val="22"/>
          <w:lang w:eastAsia="zh-TW"/>
        </w:rPr>
        <w:t xml:space="preserve">　</w:t>
      </w:r>
      <w:r w:rsidRPr="00E0184F">
        <w:rPr>
          <w:rFonts w:hint="eastAsia"/>
          <w:color w:val="auto"/>
          <w:sz w:val="22"/>
          <w:szCs w:val="22"/>
          <w:lang w:eastAsia="zh-TW"/>
        </w:rPr>
        <w:t>学長</w:t>
      </w:r>
      <w:r w:rsidR="00286EB3" w:rsidRPr="00E0184F">
        <w:rPr>
          <w:rFonts w:hint="eastAsia"/>
          <w:color w:val="auto"/>
          <w:sz w:val="22"/>
          <w:szCs w:val="22"/>
          <w:lang w:eastAsia="zh-TW"/>
        </w:rPr>
        <w:t xml:space="preserve">　殿</w:t>
      </w:r>
    </w:p>
    <w:p w:rsidR="00286EB3" w:rsidRPr="00E0184F" w:rsidRDefault="00286EB3" w:rsidP="00286EB3">
      <w:pPr>
        <w:adjustRightInd/>
        <w:spacing w:line="246" w:lineRule="exact"/>
        <w:rPr>
          <w:rFonts w:hAnsi="Times New Roman" w:cs="Times New Roman"/>
          <w:color w:val="auto"/>
          <w:sz w:val="22"/>
          <w:szCs w:val="22"/>
          <w:lang w:eastAsia="zh-TW"/>
        </w:rPr>
      </w:pPr>
    </w:p>
    <w:p w:rsidR="00286EB3" w:rsidRPr="00E0184F" w:rsidRDefault="00286EB3" w:rsidP="00286EB3">
      <w:pPr>
        <w:adjustRightInd/>
        <w:spacing w:line="246" w:lineRule="exact"/>
        <w:ind w:left="5288"/>
        <w:rPr>
          <w:rFonts w:hAnsi="Times New Roman" w:cs="Times New Roman"/>
          <w:color w:val="auto"/>
          <w:sz w:val="22"/>
          <w:szCs w:val="22"/>
        </w:rPr>
      </w:pPr>
      <w:r w:rsidRPr="007719A3">
        <w:rPr>
          <w:rFonts w:hAnsi="Times New Roman" w:cs="Times New Roman" w:hint="eastAsia"/>
          <w:color w:val="auto"/>
          <w:spacing w:val="82"/>
          <w:sz w:val="22"/>
          <w:szCs w:val="22"/>
          <w:fitText w:val="1760" w:id="-2045029375"/>
        </w:rPr>
        <w:t>研究代表</w:t>
      </w:r>
      <w:r w:rsidRPr="007719A3">
        <w:rPr>
          <w:rFonts w:hAnsi="Times New Roman" w:cs="Times New Roman" w:hint="eastAsia"/>
          <w:color w:val="auto"/>
          <w:spacing w:val="2"/>
          <w:sz w:val="22"/>
          <w:szCs w:val="22"/>
          <w:fitText w:val="1760" w:id="-2045029375"/>
        </w:rPr>
        <w:t>者</w:t>
      </w:r>
      <w:r w:rsidRPr="00E0184F">
        <w:rPr>
          <w:rFonts w:hAnsi="Times New Roman" w:cs="Times New Roman" w:hint="eastAsia"/>
          <w:color w:val="auto"/>
          <w:sz w:val="22"/>
          <w:szCs w:val="22"/>
        </w:rPr>
        <w:t>：</w:t>
      </w:r>
    </w:p>
    <w:p w:rsidR="00286EB3" w:rsidRPr="00E0184F" w:rsidRDefault="00286EB3" w:rsidP="00286EB3">
      <w:pPr>
        <w:adjustRightInd/>
        <w:spacing w:line="246" w:lineRule="exact"/>
        <w:rPr>
          <w:rFonts w:hAnsi="Times New Roman" w:cs="Times New Roman"/>
          <w:color w:val="auto"/>
          <w:sz w:val="22"/>
          <w:szCs w:val="22"/>
        </w:rPr>
      </w:pPr>
      <w:r w:rsidRPr="00E0184F">
        <w:rPr>
          <w:rFonts w:hAnsi="Times New Roman" w:cs="Times New Roman" w:hint="eastAsia"/>
          <w:color w:val="auto"/>
          <w:sz w:val="22"/>
          <w:szCs w:val="22"/>
        </w:rPr>
        <w:t xml:space="preserve">　　　　　　　　　　　　　　　　　　　　　　　 （又は研究分担者）</w:t>
      </w:r>
    </w:p>
    <w:p w:rsidR="00286EB3" w:rsidRPr="00E0184F" w:rsidRDefault="00286EB3" w:rsidP="00286EB3">
      <w:pPr>
        <w:adjustRightInd/>
        <w:spacing w:line="246" w:lineRule="exact"/>
        <w:rPr>
          <w:rFonts w:hAnsi="Times New Roman" w:cs="Times New Roman"/>
          <w:color w:val="auto"/>
          <w:sz w:val="22"/>
          <w:szCs w:val="22"/>
        </w:rPr>
      </w:pPr>
    </w:p>
    <w:p w:rsidR="00286EB3" w:rsidRPr="00E0184F" w:rsidRDefault="00286EB3" w:rsidP="00286EB3">
      <w:pPr>
        <w:adjustRightInd/>
        <w:spacing w:line="266" w:lineRule="exact"/>
        <w:jc w:val="center"/>
        <w:rPr>
          <w:rFonts w:hAnsi="Times New Roman" w:cs="Times New Roman"/>
          <w:color w:val="auto"/>
          <w:sz w:val="22"/>
          <w:szCs w:val="22"/>
        </w:rPr>
      </w:pPr>
      <w:r w:rsidRPr="00E0184F">
        <w:rPr>
          <w:rFonts w:hAnsi="Times New Roman" w:hint="eastAsia"/>
          <w:color w:val="auto"/>
          <w:sz w:val="22"/>
          <w:szCs w:val="22"/>
        </w:rPr>
        <w:t>自発的な研究活動等活動報告書</w:t>
      </w:r>
    </w:p>
    <w:p w:rsidR="00286EB3" w:rsidRPr="00E0184F" w:rsidRDefault="00286EB3" w:rsidP="00286EB3">
      <w:pPr>
        <w:adjustRightInd/>
        <w:spacing w:line="246" w:lineRule="exact"/>
        <w:rPr>
          <w:rFonts w:hAnsi="Times New Roman" w:cs="Times New Roman"/>
          <w:color w:val="auto"/>
          <w:sz w:val="22"/>
          <w:szCs w:val="22"/>
        </w:rPr>
      </w:pPr>
    </w:p>
    <w:p w:rsidR="00286EB3" w:rsidRPr="00E0184F" w:rsidRDefault="00286EB3" w:rsidP="00286EB3">
      <w:pPr>
        <w:adjustRightInd/>
        <w:spacing w:line="246" w:lineRule="exact"/>
        <w:rPr>
          <w:rFonts w:hAnsi="Times New Roman" w:cs="Times New Roman"/>
          <w:color w:val="auto"/>
          <w:sz w:val="22"/>
          <w:szCs w:val="22"/>
        </w:rPr>
      </w:pPr>
    </w:p>
    <w:p w:rsidR="00286EB3" w:rsidRPr="00E0184F" w:rsidRDefault="00286EB3" w:rsidP="00286EB3">
      <w:pPr>
        <w:adjustRightInd/>
        <w:spacing w:line="246" w:lineRule="exact"/>
        <w:ind w:left="200" w:firstLineChars="100" w:firstLine="220"/>
        <w:rPr>
          <w:color w:val="auto"/>
          <w:sz w:val="22"/>
          <w:szCs w:val="22"/>
        </w:rPr>
      </w:pPr>
      <w:r w:rsidRPr="00E0184F">
        <w:rPr>
          <w:rFonts w:hint="eastAsia"/>
          <w:color w:val="auto"/>
          <w:sz w:val="22"/>
          <w:szCs w:val="22"/>
        </w:rPr>
        <w:t>○年○月○日で承認された自発的な研究活動等について、以下のとおり活動内容等を報告します。</w:t>
      </w:r>
    </w:p>
    <w:p w:rsidR="00286EB3" w:rsidRPr="00E0184F" w:rsidRDefault="00286EB3" w:rsidP="00286EB3">
      <w:pPr>
        <w:adjustRightInd/>
        <w:spacing w:line="246" w:lineRule="exact"/>
        <w:rPr>
          <w:rFonts w:hAnsi="Times New Roman" w:cs="Times New Roman"/>
          <w:color w:val="auto"/>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0"/>
        <w:gridCol w:w="6563"/>
      </w:tblGrid>
      <w:tr w:rsidR="00DB7032" w:rsidRPr="00E0184F" w:rsidTr="00F41A83">
        <w:trPr>
          <w:trHeight w:val="454"/>
        </w:trPr>
        <w:tc>
          <w:tcPr>
            <w:tcW w:w="9353" w:type="dxa"/>
            <w:gridSpan w:val="2"/>
            <w:shd w:val="clear" w:color="auto" w:fill="auto"/>
            <w:vAlign w:val="center"/>
          </w:tcPr>
          <w:p w:rsidR="00DB7032" w:rsidRPr="00E0184F" w:rsidRDefault="00DB7032" w:rsidP="00F41A83">
            <w:pPr>
              <w:spacing w:line="246" w:lineRule="exact"/>
              <w:ind w:left="108"/>
              <w:jc w:val="center"/>
              <w:rPr>
                <w:rFonts w:hAnsi="Times New Roman" w:cs="Times New Roman"/>
                <w:color w:val="auto"/>
                <w:sz w:val="22"/>
                <w:szCs w:val="22"/>
              </w:rPr>
            </w:pPr>
            <w:r w:rsidRPr="00F556BB">
              <w:rPr>
                <w:rFonts w:hAnsi="Times New Roman" w:cs="Times New Roman" w:hint="eastAsia"/>
                <w:color w:val="auto"/>
                <w:spacing w:val="90"/>
                <w:sz w:val="22"/>
                <w:szCs w:val="22"/>
                <w:fitText w:val="3300" w:id="-1848419834"/>
              </w:rPr>
              <w:t>プロジェクト概</w:t>
            </w:r>
            <w:r w:rsidRPr="00F556BB">
              <w:rPr>
                <w:rFonts w:hAnsi="Times New Roman" w:cs="Times New Roman" w:hint="eastAsia"/>
                <w:color w:val="auto"/>
                <w:spacing w:val="60"/>
                <w:sz w:val="22"/>
                <w:szCs w:val="22"/>
                <w:fitText w:val="3300" w:id="-1848419834"/>
              </w:rPr>
              <w:t>要</w:t>
            </w:r>
          </w:p>
        </w:tc>
      </w:tr>
      <w:tr w:rsidR="00DB7032" w:rsidRPr="00E0184F" w:rsidTr="00F41A83">
        <w:tblPrEx>
          <w:tblCellMar>
            <w:left w:w="108" w:type="dxa"/>
            <w:right w:w="108" w:type="dxa"/>
          </w:tblCellMar>
          <w:tblLook w:val="04A0" w:firstRow="1" w:lastRow="0" w:firstColumn="1" w:lastColumn="0" w:noHBand="0" w:noVBand="1"/>
        </w:tblPrEx>
        <w:trPr>
          <w:trHeight w:val="418"/>
        </w:trPr>
        <w:tc>
          <w:tcPr>
            <w:tcW w:w="2790" w:type="dxa"/>
            <w:shd w:val="clear" w:color="auto" w:fill="auto"/>
            <w:vAlign w:val="center"/>
          </w:tcPr>
          <w:p w:rsidR="00DB7032" w:rsidRPr="000D20C0" w:rsidRDefault="00DB7032" w:rsidP="00F41A83">
            <w:pPr>
              <w:adjustRightInd/>
              <w:spacing w:line="246" w:lineRule="exact"/>
              <w:rPr>
                <w:rFonts w:hAnsi="Times New Roman" w:cs="Times New Roman"/>
                <w:color w:val="auto"/>
                <w:sz w:val="22"/>
                <w:szCs w:val="22"/>
              </w:rPr>
            </w:pPr>
            <w:r w:rsidRPr="00F556BB">
              <w:rPr>
                <w:rFonts w:hAnsi="Times New Roman" w:cs="Times New Roman" w:hint="eastAsia"/>
                <w:color w:val="auto"/>
                <w:spacing w:val="120"/>
                <w:sz w:val="22"/>
                <w:szCs w:val="22"/>
                <w:fitText w:val="1760" w:id="-1848419833"/>
              </w:rPr>
              <w:t>配分機</w:t>
            </w:r>
            <w:r w:rsidRPr="00F556BB">
              <w:rPr>
                <w:rFonts w:hAnsi="Times New Roman" w:cs="Times New Roman" w:hint="eastAsia"/>
                <w:color w:val="auto"/>
                <w:spacing w:val="37"/>
                <w:sz w:val="22"/>
                <w:szCs w:val="22"/>
                <w:fitText w:val="1760" w:id="-1848419833"/>
              </w:rPr>
              <w:t>関</w:t>
            </w:r>
          </w:p>
        </w:tc>
        <w:tc>
          <w:tcPr>
            <w:tcW w:w="6563" w:type="dxa"/>
            <w:shd w:val="clear" w:color="auto" w:fill="auto"/>
            <w:vAlign w:val="center"/>
          </w:tcPr>
          <w:p w:rsidR="00DB7032" w:rsidRPr="00E0184F" w:rsidRDefault="00DB7032" w:rsidP="00F41A83">
            <w:pPr>
              <w:adjustRightInd/>
              <w:spacing w:line="246" w:lineRule="exact"/>
              <w:rPr>
                <w:rFonts w:hAnsi="Times New Roman" w:cs="Times New Roman"/>
                <w:color w:val="auto"/>
                <w:sz w:val="22"/>
                <w:szCs w:val="22"/>
              </w:rPr>
            </w:pPr>
            <w:r>
              <w:rPr>
                <w:rFonts w:hAnsi="Times New Roman" w:cs="Times New Roman" w:hint="eastAsia"/>
                <w:color w:val="auto"/>
                <w:sz w:val="22"/>
                <w:szCs w:val="22"/>
              </w:rPr>
              <w:t>（例）国立研究開発法人　科学技術振興機構</w:t>
            </w:r>
          </w:p>
        </w:tc>
      </w:tr>
      <w:tr w:rsidR="00DB7032" w:rsidRPr="00E0184F" w:rsidTr="00F41A83">
        <w:tblPrEx>
          <w:tblCellMar>
            <w:left w:w="108" w:type="dxa"/>
            <w:right w:w="108" w:type="dxa"/>
          </w:tblCellMar>
          <w:tblLook w:val="04A0" w:firstRow="1" w:lastRow="0" w:firstColumn="1" w:lastColumn="0" w:noHBand="0" w:noVBand="1"/>
        </w:tblPrEx>
        <w:trPr>
          <w:trHeight w:val="418"/>
        </w:trPr>
        <w:tc>
          <w:tcPr>
            <w:tcW w:w="2790" w:type="dxa"/>
            <w:shd w:val="clear" w:color="auto" w:fill="auto"/>
            <w:vAlign w:val="center"/>
          </w:tcPr>
          <w:p w:rsidR="00DB7032" w:rsidRPr="00E0184F" w:rsidRDefault="00DB7032" w:rsidP="00F41A83">
            <w:pPr>
              <w:adjustRightInd/>
              <w:spacing w:line="246" w:lineRule="exact"/>
              <w:rPr>
                <w:rFonts w:hAnsi="Times New Roman" w:cs="Times New Roman"/>
                <w:color w:val="auto"/>
                <w:sz w:val="22"/>
                <w:szCs w:val="22"/>
              </w:rPr>
            </w:pPr>
            <w:r w:rsidRPr="00F556BB">
              <w:rPr>
                <w:rFonts w:hAnsi="Times New Roman" w:cs="Times New Roman" w:hint="eastAsia"/>
                <w:color w:val="auto"/>
                <w:sz w:val="22"/>
                <w:szCs w:val="22"/>
                <w:fitText w:val="1760" w:id="-1848419832"/>
              </w:rPr>
              <w:t>プロジェクト</w:t>
            </w:r>
            <w:r w:rsidRPr="00F556BB">
              <w:rPr>
                <w:rFonts w:hAnsi="Times New Roman" w:cs="Times New Roman" w:hint="eastAsia"/>
                <w:color w:val="auto"/>
                <w:spacing w:val="37"/>
                <w:sz w:val="22"/>
                <w:szCs w:val="22"/>
                <w:fitText w:val="1760" w:id="-1848419832"/>
              </w:rPr>
              <w:t>名</w:t>
            </w:r>
          </w:p>
        </w:tc>
        <w:tc>
          <w:tcPr>
            <w:tcW w:w="6563" w:type="dxa"/>
            <w:shd w:val="clear" w:color="auto" w:fill="auto"/>
            <w:vAlign w:val="center"/>
          </w:tcPr>
          <w:p w:rsidR="00DB7032" w:rsidRPr="00E0184F" w:rsidRDefault="00DB7032" w:rsidP="00F41A83">
            <w:pPr>
              <w:adjustRightInd/>
              <w:spacing w:line="246" w:lineRule="exact"/>
              <w:rPr>
                <w:rFonts w:hAnsi="Times New Roman" w:cs="Times New Roman"/>
                <w:color w:val="auto"/>
                <w:sz w:val="22"/>
                <w:szCs w:val="22"/>
              </w:rPr>
            </w:pPr>
            <w:r>
              <w:rPr>
                <w:rFonts w:hAnsi="Times New Roman" w:cs="Times New Roman" w:hint="eastAsia"/>
                <w:color w:val="auto"/>
                <w:sz w:val="22"/>
                <w:szCs w:val="22"/>
              </w:rPr>
              <w:t>（例）A-STEP　トライアウト</w:t>
            </w:r>
          </w:p>
        </w:tc>
      </w:tr>
      <w:tr w:rsidR="00DB7032" w:rsidRPr="00E0184F" w:rsidTr="00F41A83">
        <w:tblPrEx>
          <w:tblCellMar>
            <w:left w:w="108" w:type="dxa"/>
            <w:right w:w="108" w:type="dxa"/>
          </w:tblCellMar>
          <w:tblLook w:val="04A0" w:firstRow="1" w:lastRow="0" w:firstColumn="1" w:lastColumn="0" w:noHBand="0" w:noVBand="1"/>
        </w:tblPrEx>
        <w:trPr>
          <w:trHeight w:val="418"/>
        </w:trPr>
        <w:tc>
          <w:tcPr>
            <w:tcW w:w="2790" w:type="dxa"/>
            <w:shd w:val="clear" w:color="auto" w:fill="auto"/>
            <w:vAlign w:val="center"/>
          </w:tcPr>
          <w:p w:rsidR="00DB7032" w:rsidRPr="00E0184F" w:rsidRDefault="00DB7032" w:rsidP="00F41A83">
            <w:pPr>
              <w:adjustRightInd/>
              <w:spacing w:line="246" w:lineRule="exact"/>
              <w:rPr>
                <w:rFonts w:hAnsi="Times New Roman" w:cs="Times New Roman"/>
                <w:color w:val="auto"/>
                <w:sz w:val="22"/>
                <w:szCs w:val="22"/>
              </w:rPr>
            </w:pPr>
            <w:r w:rsidRPr="00F556BB">
              <w:rPr>
                <w:rFonts w:hAnsi="Times New Roman" w:cs="Times New Roman" w:hint="eastAsia"/>
                <w:color w:val="auto"/>
                <w:spacing w:val="60"/>
                <w:sz w:val="22"/>
                <w:szCs w:val="22"/>
                <w:fitText w:val="1760" w:id="-1848419831"/>
              </w:rPr>
              <w:t>研究課題</w:t>
            </w:r>
            <w:r w:rsidRPr="00F556BB">
              <w:rPr>
                <w:rFonts w:hAnsi="Times New Roman" w:cs="Times New Roman" w:hint="eastAsia"/>
                <w:color w:val="auto"/>
                <w:spacing w:val="37"/>
                <w:sz w:val="22"/>
                <w:szCs w:val="22"/>
                <w:fitText w:val="1760" w:id="-1848419831"/>
              </w:rPr>
              <w:t>名</w:t>
            </w:r>
          </w:p>
        </w:tc>
        <w:tc>
          <w:tcPr>
            <w:tcW w:w="6563" w:type="dxa"/>
            <w:shd w:val="clear" w:color="auto" w:fill="auto"/>
            <w:vAlign w:val="center"/>
          </w:tcPr>
          <w:p w:rsidR="00DB7032" w:rsidRPr="00E0184F" w:rsidRDefault="00DB7032" w:rsidP="00F41A83">
            <w:pPr>
              <w:adjustRightInd/>
              <w:spacing w:line="246" w:lineRule="exact"/>
              <w:rPr>
                <w:rFonts w:hAnsi="Times New Roman" w:cs="Times New Roman"/>
                <w:color w:val="auto"/>
                <w:sz w:val="22"/>
                <w:szCs w:val="22"/>
              </w:rPr>
            </w:pPr>
            <w:r w:rsidRPr="00E0184F">
              <w:rPr>
                <w:rFonts w:hAnsi="Times New Roman" w:cs="Times New Roman" w:hint="eastAsia"/>
                <w:color w:val="auto"/>
                <w:sz w:val="22"/>
                <w:szCs w:val="22"/>
              </w:rPr>
              <w:t>○○プロジェクト</w:t>
            </w:r>
          </w:p>
        </w:tc>
      </w:tr>
      <w:tr w:rsidR="00DB7032" w:rsidRPr="00E0184F" w:rsidTr="00F41A83">
        <w:tblPrEx>
          <w:tblCellMar>
            <w:left w:w="108" w:type="dxa"/>
            <w:right w:w="108" w:type="dxa"/>
          </w:tblCellMar>
          <w:tblLook w:val="04A0" w:firstRow="1" w:lastRow="0" w:firstColumn="1" w:lastColumn="0" w:noHBand="0" w:noVBand="1"/>
        </w:tblPrEx>
        <w:trPr>
          <w:trHeight w:val="425"/>
        </w:trPr>
        <w:tc>
          <w:tcPr>
            <w:tcW w:w="2790" w:type="dxa"/>
            <w:shd w:val="clear" w:color="auto" w:fill="auto"/>
            <w:vAlign w:val="center"/>
          </w:tcPr>
          <w:p w:rsidR="00DB7032" w:rsidRPr="00E0184F" w:rsidRDefault="00DB7032" w:rsidP="00F41A83">
            <w:pPr>
              <w:adjustRightInd/>
              <w:spacing w:line="246" w:lineRule="exact"/>
              <w:rPr>
                <w:rFonts w:hAnsi="Times New Roman" w:cs="Times New Roman"/>
                <w:color w:val="auto"/>
                <w:sz w:val="22"/>
                <w:szCs w:val="22"/>
              </w:rPr>
            </w:pPr>
            <w:r w:rsidRPr="00F556BB">
              <w:rPr>
                <w:rFonts w:hAnsi="Times New Roman" w:cs="Times New Roman" w:hint="eastAsia"/>
                <w:color w:val="auto"/>
                <w:spacing w:val="120"/>
                <w:sz w:val="22"/>
                <w:szCs w:val="22"/>
                <w:fitText w:val="1760" w:id="-1848419830"/>
              </w:rPr>
              <w:t>活動期</w:t>
            </w:r>
            <w:r w:rsidRPr="00F556BB">
              <w:rPr>
                <w:rFonts w:hAnsi="Times New Roman" w:cs="Times New Roman" w:hint="eastAsia"/>
                <w:color w:val="auto"/>
                <w:spacing w:val="37"/>
                <w:sz w:val="22"/>
                <w:szCs w:val="22"/>
                <w:fitText w:val="1760" w:id="-1848419830"/>
              </w:rPr>
              <w:t>間</w:t>
            </w:r>
          </w:p>
        </w:tc>
        <w:tc>
          <w:tcPr>
            <w:tcW w:w="6563" w:type="dxa"/>
            <w:shd w:val="clear" w:color="auto" w:fill="auto"/>
            <w:vAlign w:val="center"/>
          </w:tcPr>
          <w:p w:rsidR="00DB7032" w:rsidRPr="00E0184F" w:rsidRDefault="00DB7032" w:rsidP="00F41A83">
            <w:pPr>
              <w:adjustRightInd/>
              <w:spacing w:line="246" w:lineRule="exact"/>
              <w:rPr>
                <w:rFonts w:hAnsi="Times New Roman" w:cs="Times New Roman"/>
                <w:color w:val="auto"/>
                <w:sz w:val="22"/>
                <w:szCs w:val="22"/>
              </w:rPr>
            </w:pPr>
            <w:r w:rsidRPr="00E0184F">
              <w:rPr>
                <w:rFonts w:hAnsi="Times New Roman" w:cs="Times New Roman" w:hint="eastAsia"/>
                <w:color w:val="auto"/>
                <w:sz w:val="22"/>
                <w:szCs w:val="22"/>
              </w:rPr>
              <w:t>○年○月○日から○年○月○日まで</w:t>
            </w:r>
          </w:p>
        </w:tc>
      </w:tr>
      <w:tr w:rsidR="00DB7032" w:rsidRPr="00E0184F" w:rsidTr="00F41A83">
        <w:tblPrEx>
          <w:tblCellMar>
            <w:left w:w="108" w:type="dxa"/>
            <w:right w:w="108" w:type="dxa"/>
          </w:tblCellMar>
          <w:tblLook w:val="04A0" w:firstRow="1" w:lastRow="0" w:firstColumn="1" w:lastColumn="0" w:noHBand="0" w:noVBand="1"/>
        </w:tblPrEx>
        <w:trPr>
          <w:trHeight w:val="417"/>
        </w:trPr>
        <w:tc>
          <w:tcPr>
            <w:tcW w:w="2790" w:type="dxa"/>
            <w:shd w:val="clear" w:color="auto" w:fill="auto"/>
            <w:vAlign w:val="center"/>
          </w:tcPr>
          <w:p w:rsidR="00DB7032" w:rsidRPr="00E0184F" w:rsidRDefault="00DB7032" w:rsidP="00F41A83">
            <w:pPr>
              <w:adjustRightInd/>
              <w:spacing w:line="246" w:lineRule="exact"/>
              <w:rPr>
                <w:rFonts w:hAnsi="Times New Roman" w:cs="Times New Roman"/>
                <w:color w:val="auto"/>
                <w:sz w:val="22"/>
                <w:szCs w:val="22"/>
              </w:rPr>
            </w:pPr>
            <w:r w:rsidRPr="00F556BB">
              <w:rPr>
                <w:rFonts w:hAnsi="Times New Roman" w:cs="Times New Roman" w:hint="eastAsia"/>
                <w:color w:val="auto"/>
                <w:spacing w:val="630"/>
                <w:sz w:val="22"/>
                <w:szCs w:val="22"/>
                <w:fitText w:val="1760" w:id="-1848419829"/>
              </w:rPr>
              <w:t>氏</w:t>
            </w:r>
            <w:r w:rsidRPr="00F556BB">
              <w:rPr>
                <w:rFonts w:hAnsi="Times New Roman" w:cs="Times New Roman" w:hint="eastAsia"/>
                <w:color w:val="auto"/>
                <w:spacing w:val="7"/>
                <w:sz w:val="22"/>
                <w:szCs w:val="22"/>
                <w:fitText w:val="1760" w:id="-1848419829"/>
              </w:rPr>
              <w:t>名</w:t>
            </w:r>
          </w:p>
          <w:p w:rsidR="00DB7032" w:rsidRPr="00E0184F" w:rsidRDefault="00DB7032" w:rsidP="00F41A83">
            <w:pPr>
              <w:adjustRightInd/>
              <w:spacing w:line="246" w:lineRule="exact"/>
              <w:rPr>
                <w:rFonts w:hAnsi="Times New Roman" w:cs="Times New Roman"/>
                <w:color w:val="auto"/>
                <w:sz w:val="22"/>
                <w:szCs w:val="22"/>
              </w:rPr>
            </w:pPr>
            <w:r w:rsidRPr="00E0184F">
              <w:rPr>
                <w:rFonts w:hAnsi="Times New Roman" w:cs="Times New Roman" w:hint="eastAsia"/>
                <w:color w:val="auto"/>
                <w:sz w:val="16"/>
                <w:szCs w:val="16"/>
              </w:rPr>
              <w:t>※自発的な研究活動等を希望する者</w:t>
            </w:r>
          </w:p>
        </w:tc>
        <w:tc>
          <w:tcPr>
            <w:tcW w:w="6563" w:type="dxa"/>
            <w:shd w:val="clear" w:color="auto" w:fill="auto"/>
            <w:vAlign w:val="center"/>
          </w:tcPr>
          <w:p w:rsidR="00DB7032" w:rsidRPr="00E0184F" w:rsidRDefault="00DB7032" w:rsidP="00F41A83">
            <w:pPr>
              <w:adjustRightInd/>
              <w:spacing w:line="246" w:lineRule="exact"/>
              <w:rPr>
                <w:rFonts w:hAnsi="Times New Roman" w:cs="Times New Roman"/>
                <w:color w:val="auto"/>
                <w:sz w:val="22"/>
                <w:szCs w:val="22"/>
              </w:rPr>
            </w:pPr>
            <w:r w:rsidRPr="00E0184F">
              <w:rPr>
                <w:rFonts w:hAnsi="Times New Roman" w:cs="Times New Roman" w:hint="eastAsia"/>
                <w:color w:val="auto"/>
                <w:sz w:val="22"/>
                <w:szCs w:val="22"/>
              </w:rPr>
              <w:t>○○　○○</w:t>
            </w:r>
          </w:p>
        </w:tc>
      </w:tr>
      <w:tr w:rsidR="00DB7032" w:rsidRPr="00E0184F" w:rsidTr="00F41A83">
        <w:tblPrEx>
          <w:tblCellMar>
            <w:left w:w="108" w:type="dxa"/>
            <w:right w:w="108" w:type="dxa"/>
          </w:tblCellMar>
          <w:tblLook w:val="04A0" w:firstRow="1" w:lastRow="0" w:firstColumn="1" w:lastColumn="0" w:noHBand="0" w:noVBand="1"/>
        </w:tblPrEx>
        <w:trPr>
          <w:trHeight w:val="417"/>
        </w:trPr>
        <w:tc>
          <w:tcPr>
            <w:tcW w:w="2790" w:type="dxa"/>
            <w:shd w:val="clear" w:color="auto" w:fill="auto"/>
            <w:vAlign w:val="center"/>
          </w:tcPr>
          <w:p w:rsidR="00DB7032" w:rsidRPr="00E0184F" w:rsidRDefault="00DB7032" w:rsidP="00F41A83">
            <w:pPr>
              <w:adjustRightInd/>
              <w:spacing w:line="246" w:lineRule="exact"/>
              <w:rPr>
                <w:rFonts w:hAnsi="Times New Roman" w:cs="Times New Roman"/>
                <w:color w:val="auto"/>
                <w:sz w:val="22"/>
                <w:szCs w:val="22"/>
              </w:rPr>
            </w:pPr>
            <w:r w:rsidRPr="00E0184F">
              <w:rPr>
                <w:rFonts w:hAnsi="Times New Roman" w:cs="Times New Roman" w:hint="eastAsia"/>
                <w:color w:val="auto"/>
                <w:sz w:val="22"/>
                <w:szCs w:val="22"/>
              </w:rPr>
              <w:t>本プロジェクト内で行う</w:t>
            </w:r>
          </w:p>
          <w:p w:rsidR="00DB7032" w:rsidRPr="00E0184F" w:rsidRDefault="00DB7032" w:rsidP="00F41A83">
            <w:pPr>
              <w:adjustRightInd/>
              <w:spacing w:line="246" w:lineRule="exact"/>
              <w:rPr>
                <w:rFonts w:hAnsi="Times New Roman" w:cs="Times New Roman"/>
                <w:color w:val="auto"/>
                <w:sz w:val="22"/>
                <w:szCs w:val="22"/>
              </w:rPr>
            </w:pPr>
            <w:r w:rsidRPr="00E0184F">
              <w:rPr>
                <w:rFonts w:hAnsi="Times New Roman" w:cs="Times New Roman" w:hint="eastAsia"/>
                <w:color w:val="auto"/>
                <w:sz w:val="22"/>
                <w:szCs w:val="22"/>
              </w:rPr>
              <w:t>研究活動のエフォート</w:t>
            </w:r>
          </w:p>
        </w:tc>
        <w:tc>
          <w:tcPr>
            <w:tcW w:w="6563" w:type="dxa"/>
            <w:shd w:val="clear" w:color="auto" w:fill="auto"/>
            <w:vAlign w:val="center"/>
          </w:tcPr>
          <w:p w:rsidR="00DB7032" w:rsidRPr="00E0184F" w:rsidRDefault="00DB7032" w:rsidP="00F41A83">
            <w:pPr>
              <w:adjustRightInd/>
              <w:spacing w:line="246" w:lineRule="exact"/>
              <w:rPr>
                <w:rFonts w:hAnsi="Times New Roman" w:cs="Times New Roman"/>
                <w:color w:val="auto"/>
                <w:sz w:val="22"/>
                <w:szCs w:val="22"/>
              </w:rPr>
            </w:pPr>
            <w:r w:rsidRPr="00E0184F">
              <w:rPr>
                <w:rFonts w:hAnsi="Times New Roman" w:cs="Times New Roman" w:hint="eastAsia"/>
                <w:color w:val="auto"/>
                <w:sz w:val="22"/>
                <w:szCs w:val="22"/>
              </w:rPr>
              <w:t xml:space="preserve">○％　</w:t>
            </w:r>
            <w:r w:rsidRPr="00E0184F">
              <w:rPr>
                <w:rFonts w:hAnsi="Times New Roman" w:cs="Times New Roman" w:hint="eastAsia"/>
                <w:color w:val="auto"/>
              </w:rPr>
              <w:t>（自発的な研究活動等を含んだ当該プロジェクトの全仕事時間を100％とし、それに対する自発的な研究活動等を除いた研究活動の割合を記載する。※80％以上）</w:t>
            </w:r>
          </w:p>
        </w:tc>
      </w:tr>
    </w:tbl>
    <w:p w:rsidR="00DB7032" w:rsidRPr="00E0184F" w:rsidRDefault="00DB7032" w:rsidP="00286EB3">
      <w:pPr>
        <w:adjustRightInd/>
        <w:spacing w:line="246" w:lineRule="exact"/>
        <w:rPr>
          <w:rFonts w:hAnsi="Times New Roman" w:cs="Times New Roman"/>
          <w:color w:val="auto"/>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7402"/>
      </w:tblGrid>
      <w:tr w:rsidR="00E0184F" w:rsidRPr="00E0184F" w:rsidTr="00C01B5E">
        <w:trPr>
          <w:trHeight w:val="441"/>
        </w:trPr>
        <w:tc>
          <w:tcPr>
            <w:tcW w:w="9552" w:type="dxa"/>
            <w:gridSpan w:val="2"/>
            <w:shd w:val="clear" w:color="auto" w:fill="auto"/>
            <w:vAlign w:val="center"/>
          </w:tcPr>
          <w:p w:rsidR="00286EB3" w:rsidRPr="00E0184F" w:rsidRDefault="00286EB3" w:rsidP="00C01B5E">
            <w:pPr>
              <w:spacing w:line="246" w:lineRule="exact"/>
              <w:ind w:left="108"/>
              <w:jc w:val="center"/>
              <w:rPr>
                <w:rFonts w:hAnsi="Times New Roman" w:cs="Times New Roman"/>
                <w:color w:val="auto"/>
                <w:sz w:val="22"/>
                <w:szCs w:val="22"/>
              </w:rPr>
            </w:pPr>
            <w:r w:rsidRPr="00F556BB">
              <w:rPr>
                <w:rFonts w:hAnsi="Times New Roman" w:cs="Times New Roman" w:hint="eastAsia"/>
                <w:color w:val="auto"/>
                <w:spacing w:val="60"/>
                <w:sz w:val="22"/>
                <w:szCs w:val="22"/>
                <w:fitText w:val="3300" w:id="-2045029370"/>
              </w:rPr>
              <w:t>自発的な研究活動</w:t>
            </w:r>
            <w:r w:rsidRPr="00F556BB">
              <w:rPr>
                <w:rFonts w:hAnsi="Times New Roman" w:cs="Times New Roman" w:hint="eastAsia"/>
                <w:color w:val="auto"/>
                <w:spacing w:val="90"/>
                <w:sz w:val="22"/>
                <w:szCs w:val="22"/>
                <w:fitText w:val="3300" w:id="-2045029370"/>
              </w:rPr>
              <w:t>等</w:t>
            </w:r>
          </w:p>
        </w:tc>
      </w:tr>
      <w:tr w:rsidR="00E0184F" w:rsidRPr="00E0184F" w:rsidTr="00C01B5E">
        <w:tblPrEx>
          <w:tblCellMar>
            <w:left w:w="108" w:type="dxa"/>
            <w:right w:w="108" w:type="dxa"/>
          </w:tblCellMar>
          <w:tblLook w:val="04A0" w:firstRow="1" w:lastRow="0" w:firstColumn="1" w:lastColumn="0" w:noHBand="0" w:noVBand="1"/>
        </w:tblPrEx>
        <w:trPr>
          <w:trHeight w:val="431"/>
        </w:trPr>
        <w:tc>
          <w:tcPr>
            <w:tcW w:w="1951" w:type="dxa"/>
            <w:shd w:val="clear" w:color="auto" w:fill="auto"/>
            <w:vAlign w:val="center"/>
          </w:tcPr>
          <w:p w:rsidR="00286EB3" w:rsidRPr="00E0184F" w:rsidRDefault="00286EB3" w:rsidP="00C01B5E">
            <w:pPr>
              <w:adjustRightInd/>
              <w:spacing w:line="246" w:lineRule="exact"/>
              <w:rPr>
                <w:rFonts w:hAnsi="Times New Roman" w:cs="Times New Roman"/>
                <w:color w:val="auto"/>
                <w:sz w:val="22"/>
                <w:szCs w:val="22"/>
              </w:rPr>
            </w:pPr>
            <w:r w:rsidRPr="00F556BB">
              <w:rPr>
                <w:rFonts w:hAnsi="Times New Roman" w:cs="Times New Roman" w:hint="eastAsia"/>
                <w:color w:val="auto"/>
                <w:spacing w:val="30"/>
                <w:sz w:val="22"/>
                <w:szCs w:val="22"/>
                <w:fitText w:val="1540" w:id="-2045029369"/>
              </w:rPr>
              <w:t>活動</w:t>
            </w:r>
            <w:r w:rsidR="00F556BB" w:rsidRPr="00F556BB">
              <w:rPr>
                <w:rFonts w:hAnsi="Times New Roman" w:cs="Times New Roman" w:hint="eastAsia"/>
                <w:color w:val="auto"/>
                <w:spacing w:val="30"/>
                <w:sz w:val="22"/>
                <w:szCs w:val="22"/>
                <w:fitText w:val="1540" w:id="-2045029369"/>
              </w:rPr>
              <w:t>資金</w:t>
            </w:r>
            <w:bookmarkStart w:id="0" w:name="_GoBack"/>
            <w:bookmarkEnd w:id="0"/>
            <w:r w:rsidRPr="00F556BB">
              <w:rPr>
                <w:rFonts w:hAnsi="Times New Roman" w:cs="Times New Roman" w:hint="eastAsia"/>
                <w:color w:val="auto"/>
                <w:spacing w:val="45"/>
                <w:sz w:val="22"/>
                <w:szCs w:val="22"/>
                <w:fitText w:val="1540" w:id="-2045029369"/>
              </w:rPr>
              <w:t>名</w:t>
            </w:r>
          </w:p>
        </w:tc>
        <w:tc>
          <w:tcPr>
            <w:tcW w:w="7601" w:type="dxa"/>
            <w:shd w:val="clear" w:color="auto" w:fill="auto"/>
            <w:vAlign w:val="center"/>
          </w:tcPr>
          <w:p w:rsidR="00286EB3" w:rsidRPr="00E0184F" w:rsidRDefault="00286EB3" w:rsidP="00C01B5E">
            <w:pPr>
              <w:adjustRightInd/>
              <w:spacing w:line="246" w:lineRule="exact"/>
              <w:rPr>
                <w:rFonts w:hAnsi="Times New Roman" w:cs="Times New Roman"/>
                <w:color w:val="auto"/>
                <w:sz w:val="22"/>
                <w:szCs w:val="22"/>
                <w:lang w:eastAsia="zh-TW"/>
              </w:rPr>
            </w:pPr>
            <w:r w:rsidRPr="00E0184F">
              <w:rPr>
                <w:rFonts w:hAnsi="Times New Roman" w:cs="Times New Roman" w:hint="eastAsia"/>
                <w:color w:val="auto"/>
                <w:sz w:val="22"/>
                <w:szCs w:val="22"/>
                <w:lang w:eastAsia="zh-TW"/>
              </w:rPr>
              <w:t>（例）科学研究費助成事業（科研費）　基盤研究（C）</w:t>
            </w:r>
          </w:p>
        </w:tc>
      </w:tr>
      <w:tr w:rsidR="00E0184F" w:rsidRPr="00E0184F" w:rsidTr="00C01B5E">
        <w:tblPrEx>
          <w:tblCellMar>
            <w:left w:w="108" w:type="dxa"/>
            <w:right w:w="108" w:type="dxa"/>
          </w:tblCellMar>
          <w:tblLook w:val="04A0" w:firstRow="1" w:lastRow="0" w:firstColumn="1" w:lastColumn="0" w:noHBand="0" w:noVBand="1"/>
        </w:tblPrEx>
        <w:trPr>
          <w:trHeight w:val="423"/>
        </w:trPr>
        <w:tc>
          <w:tcPr>
            <w:tcW w:w="1951" w:type="dxa"/>
            <w:shd w:val="clear" w:color="auto" w:fill="auto"/>
            <w:vAlign w:val="center"/>
          </w:tcPr>
          <w:p w:rsidR="00286EB3" w:rsidRPr="00E0184F" w:rsidRDefault="00286EB3" w:rsidP="00C01B5E">
            <w:pPr>
              <w:adjustRightInd/>
              <w:spacing w:line="246" w:lineRule="exact"/>
              <w:rPr>
                <w:rFonts w:hAnsi="Times New Roman" w:cs="Times New Roman"/>
                <w:color w:val="auto"/>
                <w:sz w:val="22"/>
                <w:szCs w:val="22"/>
              </w:rPr>
            </w:pPr>
            <w:r w:rsidRPr="00F556BB">
              <w:rPr>
                <w:rFonts w:hAnsi="Times New Roman" w:cs="Times New Roman" w:hint="eastAsia"/>
                <w:color w:val="auto"/>
                <w:spacing w:val="90"/>
                <w:sz w:val="22"/>
                <w:szCs w:val="22"/>
                <w:fitText w:val="1540" w:id="-2045029368"/>
              </w:rPr>
              <w:t>活動期</w:t>
            </w:r>
            <w:r w:rsidRPr="00F556BB">
              <w:rPr>
                <w:rFonts w:hAnsi="Times New Roman" w:cs="Times New Roman" w:hint="eastAsia"/>
                <w:color w:val="auto"/>
                <w:spacing w:val="15"/>
                <w:sz w:val="22"/>
                <w:szCs w:val="22"/>
                <w:fitText w:val="1540" w:id="-2045029368"/>
              </w:rPr>
              <w:t>間</w:t>
            </w:r>
          </w:p>
        </w:tc>
        <w:tc>
          <w:tcPr>
            <w:tcW w:w="7601" w:type="dxa"/>
            <w:shd w:val="clear" w:color="auto" w:fill="auto"/>
            <w:vAlign w:val="center"/>
          </w:tcPr>
          <w:p w:rsidR="00286EB3" w:rsidRPr="00E0184F" w:rsidRDefault="00286EB3" w:rsidP="00C01B5E">
            <w:pPr>
              <w:adjustRightInd/>
              <w:spacing w:line="246" w:lineRule="exact"/>
              <w:rPr>
                <w:rFonts w:hAnsi="Times New Roman" w:cs="Times New Roman"/>
                <w:color w:val="auto"/>
                <w:sz w:val="22"/>
                <w:szCs w:val="22"/>
              </w:rPr>
            </w:pPr>
            <w:r w:rsidRPr="00E0184F">
              <w:rPr>
                <w:rFonts w:hAnsi="Times New Roman" w:cs="Times New Roman" w:hint="eastAsia"/>
                <w:color w:val="auto"/>
                <w:sz w:val="22"/>
                <w:szCs w:val="22"/>
              </w:rPr>
              <w:t>○年○月○日から○年○月○日まで</w:t>
            </w:r>
          </w:p>
        </w:tc>
      </w:tr>
      <w:tr w:rsidR="00E0184F" w:rsidRPr="00E0184F" w:rsidTr="00C01B5E">
        <w:tblPrEx>
          <w:tblCellMar>
            <w:left w:w="108" w:type="dxa"/>
            <w:right w:w="108" w:type="dxa"/>
          </w:tblCellMar>
          <w:tblLook w:val="04A0" w:firstRow="1" w:lastRow="0" w:firstColumn="1" w:lastColumn="0" w:noHBand="0" w:noVBand="1"/>
        </w:tblPrEx>
        <w:trPr>
          <w:trHeight w:val="557"/>
        </w:trPr>
        <w:tc>
          <w:tcPr>
            <w:tcW w:w="1951" w:type="dxa"/>
            <w:shd w:val="clear" w:color="auto" w:fill="auto"/>
            <w:vAlign w:val="center"/>
          </w:tcPr>
          <w:p w:rsidR="00286EB3" w:rsidRPr="00E0184F" w:rsidRDefault="00286EB3" w:rsidP="00C01B5E">
            <w:pPr>
              <w:adjustRightInd/>
              <w:spacing w:line="246" w:lineRule="exact"/>
              <w:rPr>
                <w:rFonts w:hAnsi="Times New Roman" w:cs="Times New Roman"/>
                <w:color w:val="auto"/>
                <w:sz w:val="22"/>
                <w:szCs w:val="22"/>
              </w:rPr>
            </w:pPr>
            <w:r w:rsidRPr="00F556BB">
              <w:rPr>
                <w:rFonts w:hAnsi="Times New Roman" w:cs="Times New Roman" w:hint="eastAsia"/>
                <w:color w:val="auto"/>
                <w:spacing w:val="525"/>
                <w:sz w:val="22"/>
                <w:szCs w:val="22"/>
                <w:fitText w:val="1540" w:id="-2045029367"/>
              </w:rPr>
              <w:t>金</w:t>
            </w:r>
            <w:r w:rsidRPr="00F556BB">
              <w:rPr>
                <w:rFonts w:hAnsi="Times New Roman" w:cs="Times New Roman" w:hint="eastAsia"/>
                <w:color w:val="auto"/>
                <w:sz w:val="22"/>
                <w:szCs w:val="22"/>
                <w:fitText w:val="1540" w:id="-2045029367"/>
              </w:rPr>
              <w:t>額</w:t>
            </w:r>
            <w:r w:rsidRPr="00E0184F">
              <w:rPr>
                <w:rFonts w:hAnsi="Times New Roman" w:cs="Times New Roman" w:hint="eastAsia"/>
                <w:color w:val="auto"/>
                <w:sz w:val="18"/>
                <w:szCs w:val="18"/>
              </w:rPr>
              <w:t>（年度ごとに記載）</w:t>
            </w:r>
          </w:p>
        </w:tc>
        <w:tc>
          <w:tcPr>
            <w:tcW w:w="7601" w:type="dxa"/>
            <w:shd w:val="clear" w:color="auto" w:fill="auto"/>
            <w:vAlign w:val="center"/>
          </w:tcPr>
          <w:p w:rsidR="00286EB3" w:rsidRPr="00E0184F" w:rsidRDefault="00286EB3" w:rsidP="00C01B5E">
            <w:pPr>
              <w:adjustRightInd/>
              <w:spacing w:line="246" w:lineRule="exact"/>
              <w:rPr>
                <w:rFonts w:hAnsi="Times New Roman" w:cs="Times New Roman"/>
                <w:color w:val="auto"/>
                <w:sz w:val="22"/>
                <w:szCs w:val="22"/>
              </w:rPr>
            </w:pPr>
            <w:r w:rsidRPr="00E0184F">
              <w:rPr>
                <w:rFonts w:hAnsi="Times New Roman" w:cs="Times New Roman" w:hint="eastAsia"/>
                <w:color w:val="auto"/>
                <w:sz w:val="22"/>
                <w:szCs w:val="22"/>
              </w:rPr>
              <w:t>○○円（○年度：○○円）</w:t>
            </w:r>
          </w:p>
          <w:p w:rsidR="00286EB3" w:rsidRPr="00E0184F" w:rsidRDefault="00286EB3" w:rsidP="00C01B5E">
            <w:pPr>
              <w:adjustRightInd/>
              <w:spacing w:line="246" w:lineRule="exact"/>
              <w:rPr>
                <w:rFonts w:hAnsi="Times New Roman" w:cs="Times New Roman"/>
                <w:color w:val="auto"/>
                <w:sz w:val="22"/>
                <w:szCs w:val="22"/>
              </w:rPr>
            </w:pPr>
            <w:r w:rsidRPr="00E0184F">
              <w:rPr>
                <w:rFonts w:hAnsi="Times New Roman" w:cs="Times New Roman" w:hint="eastAsia"/>
                <w:color w:val="auto"/>
                <w:sz w:val="22"/>
                <w:szCs w:val="22"/>
              </w:rPr>
              <w:t>※上記資金からの人件費（給与・報酬等）の受給はない。</w:t>
            </w:r>
          </w:p>
        </w:tc>
      </w:tr>
      <w:tr w:rsidR="00E0184F" w:rsidRPr="00E0184F" w:rsidTr="00C01B5E">
        <w:tblPrEx>
          <w:tblCellMar>
            <w:left w:w="108" w:type="dxa"/>
            <w:right w:w="108" w:type="dxa"/>
          </w:tblCellMar>
          <w:tblLook w:val="04A0" w:firstRow="1" w:lastRow="0" w:firstColumn="1" w:lastColumn="0" w:noHBand="0" w:noVBand="1"/>
        </w:tblPrEx>
        <w:trPr>
          <w:trHeight w:val="3461"/>
        </w:trPr>
        <w:tc>
          <w:tcPr>
            <w:tcW w:w="1951" w:type="dxa"/>
            <w:shd w:val="clear" w:color="auto" w:fill="auto"/>
            <w:vAlign w:val="center"/>
          </w:tcPr>
          <w:p w:rsidR="00286EB3" w:rsidRPr="00E0184F" w:rsidRDefault="00286EB3" w:rsidP="00C01B5E">
            <w:pPr>
              <w:adjustRightInd/>
              <w:spacing w:line="246" w:lineRule="exact"/>
              <w:rPr>
                <w:rFonts w:hAnsi="Times New Roman" w:cs="Times New Roman"/>
                <w:color w:val="auto"/>
                <w:sz w:val="22"/>
                <w:szCs w:val="22"/>
              </w:rPr>
            </w:pPr>
            <w:r w:rsidRPr="00E0184F">
              <w:rPr>
                <w:rFonts w:hAnsi="Times New Roman" w:cs="Times New Roman" w:hint="eastAsia"/>
                <w:color w:val="auto"/>
                <w:sz w:val="22"/>
                <w:szCs w:val="22"/>
              </w:rPr>
              <w:t>活動内容・成果</w:t>
            </w:r>
          </w:p>
        </w:tc>
        <w:tc>
          <w:tcPr>
            <w:tcW w:w="7601" w:type="dxa"/>
            <w:shd w:val="clear" w:color="auto" w:fill="auto"/>
          </w:tcPr>
          <w:p w:rsidR="00286EB3" w:rsidRPr="00E0184F" w:rsidRDefault="00286EB3" w:rsidP="00C01B5E">
            <w:pPr>
              <w:adjustRightInd/>
              <w:spacing w:line="246" w:lineRule="exact"/>
              <w:rPr>
                <w:rFonts w:hAnsi="Times New Roman" w:cs="Times New Roman"/>
                <w:color w:val="auto"/>
                <w:sz w:val="22"/>
                <w:szCs w:val="22"/>
              </w:rPr>
            </w:pPr>
            <w:r w:rsidRPr="00E0184F">
              <w:rPr>
                <w:rFonts w:hAnsi="Times New Roman" w:cs="Times New Roman" w:hint="eastAsia"/>
                <w:color w:val="auto"/>
                <w:sz w:val="22"/>
                <w:szCs w:val="22"/>
              </w:rPr>
              <w:t>（自発的な研究活動等の成果）</w:t>
            </w:r>
          </w:p>
          <w:p w:rsidR="00286EB3" w:rsidRPr="00E0184F" w:rsidRDefault="00286EB3" w:rsidP="00C01B5E">
            <w:pPr>
              <w:adjustRightInd/>
              <w:spacing w:line="246" w:lineRule="exact"/>
              <w:rPr>
                <w:rFonts w:hAnsi="Times New Roman" w:cs="Times New Roman"/>
                <w:color w:val="auto"/>
                <w:sz w:val="22"/>
                <w:szCs w:val="22"/>
              </w:rPr>
            </w:pPr>
            <w:r w:rsidRPr="00E0184F">
              <w:rPr>
                <w:rFonts w:hAnsi="Times New Roman" w:cs="Times New Roman" w:hint="eastAsia"/>
                <w:color w:val="auto"/>
                <w:sz w:val="22"/>
                <w:szCs w:val="22"/>
              </w:rPr>
              <w:t>○○○・・・</w:t>
            </w:r>
          </w:p>
          <w:p w:rsidR="00286EB3" w:rsidRPr="00E0184F" w:rsidRDefault="00286EB3" w:rsidP="00C01B5E">
            <w:pPr>
              <w:adjustRightInd/>
              <w:spacing w:line="246" w:lineRule="exact"/>
              <w:rPr>
                <w:rFonts w:hAnsi="Times New Roman" w:cs="Times New Roman"/>
                <w:color w:val="auto"/>
                <w:sz w:val="22"/>
                <w:szCs w:val="22"/>
              </w:rPr>
            </w:pPr>
          </w:p>
          <w:p w:rsidR="00286EB3" w:rsidRPr="00E0184F" w:rsidRDefault="00286EB3" w:rsidP="00C01B5E">
            <w:pPr>
              <w:adjustRightInd/>
              <w:spacing w:line="246" w:lineRule="exact"/>
              <w:rPr>
                <w:rFonts w:hAnsi="Times New Roman" w:cs="Times New Roman"/>
                <w:color w:val="auto"/>
                <w:sz w:val="22"/>
                <w:szCs w:val="22"/>
              </w:rPr>
            </w:pPr>
            <w:r w:rsidRPr="00E0184F">
              <w:rPr>
                <w:rFonts w:hAnsi="Times New Roman" w:cs="Times New Roman" w:hint="eastAsia"/>
                <w:color w:val="auto"/>
                <w:sz w:val="22"/>
                <w:szCs w:val="22"/>
              </w:rPr>
              <w:t>※他の研究費を獲得した活動については、当該制度における実績報告や成果報告を添付することによる報告を可能とする。</w:t>
            </w:r>
          </w:p>
          <w:p w:rsidR="00DB7032" w:rsidRDefault="00DB7032" w:rsidP="00C01B5E">
            <w:pPr>
              <w:adjustRightInd/>
              <w:spacing w:line="246" w:lineRule="exact"/>
              <w:rPr>
                <w:rFonts w:hAnsi="Times New Roman" w:cs="Times New Roman"/>
                <w:color w:val="auto"/>
                <w:sz w:val="22"/>
                <w:szCs w:val="22"/>
              </w:rPr>
            </w:pPr>
          </w:p>
          <w:p w:rsidR="00DB7032" w:rsidRPr="002F01E6" w:rsidRDefault="00DB7032" w:rsidP="00C01B5E">
            <w:pPr>
              <w:adjustRightInd/>
              <w:spacing w:line="246" w:lineRule="exact"/>
              <w:rPr>
                <w:rFonts w:hAnsi="Times New Roman" w:cs="Times New Roman"/>
                <w:color w:val="auto"/>
                <w:sz w:val="22"/>
                <w:szCs w:val="22"/>
                <w:u w:val="single"/>
              </w:rPr>
            </w:pPr>
            <w:r w:rsidRPr="002F01E6">
              <w:rPr>
                <w:rFonts w:hAnsi="Times New Roman" w:cs="Times New Roman" w:hint="eastAsia"/>
                <w:color w:val="auto"/>
                <w:sz w:val="22"/>
                <w:szCs w:val="22"/>
                <w:u w:val="single"/>
              </w:rPr>
              <w:t>※本欄は別添としてもよい。</w:t>
            </w:r>
          </w:p>
        </w:tc>
      </w:tr>
      <w:tr w:rsidR="00E0184F" w:rsidRPr="00E0184F" w:rsidTr="00C01B5E">
        <w:tblPrEx>
          <w:tblCellMar>
            <w:left w:w="108" w:type="dxa"/>
            <w:right w:w="108" w:type="dxa"/>
          </w:tblCellMar>
          <w:tblLook w:val="04A0" w:firstRow="1" w:lastRow="0" w:firstColumn="1" w:lastColumn="0" w:noHBand="0" w:noVBand="1"/>
        </w:tblPrEx>
        <w:trPr>
          <w:trHeight w:val="604"/>
        </w:trPr>
        <w:tc>
          <w:tcPr>
            <w:tcW w:w="1951" w:type="dxa"/>
            <w:shd w:val="clear" w:color="auto" w:fill="auto"/>
            <w:vAlign w:val="center"/>
          </w:tcPr>
          <w:p w:rsidR="00286EB3" w:rsidRPr="00E0184F" w:rsidRDefault="00286EB3" w:rsidP="00C01B5E">
            <w:pPr>
              <w:adjustRightInd/>
              <w:spacing w:line="246" w:lineRule="exact"/>
              <w:rPr>
                <w:rFonts w:hAnsi="Times New Roman" w:cs="Times New Roman"/>
                <w:color w:val="auto"/>
                <w:sz w:val="22"/>
                <w:szCs w:val="22"/>
              </w:rPr>
            </w:pPr>
            <w:r w:rsidRPr="00E0184F">
              <w:rPr>
                <w:rFonts w:hAnsi="Times New Roman" w:cs="Times New Roman" w:hint="eastAsia"/>
                <w:color w:val="auto"/>
                <w:sz w:val="22"/>
                <w:szCs w:val="22"/>
              </w:rPr>
              <w:t>本プロジェクトとの関連性</w:t>
            </w:r>
          </w:p>
        </w:tc>
        <w:tc>
          <w:tcPr>
            <w:tcW w:w="7601" w:type="dxa"/>
            <w:shd w:val="clear" w:color="auto" w:fill="auto"/>
            <w:vAlign w:val="center"/>
          </w:tcPr>
          <w:p w:rsidR="00286EB3" w:rsidRPr="00E0184F" w:rsidRDefault="00286EB3" w:rsidP="00C01B5E">
            <w:pPr>
              <w:adjustRightInd/>
              <w:spacing w:line="246" w:lineRule="exact"/>
              <w:rPr>
                <w:rFonts w:hAnsi="Times New Roman" w:cs="Times New Roman"/>
                <w:color w:val="auto"/>
                <w:sz w:val="22"/>
                <w:szCs w:val="22"/>
              </w:rPr>
            </w:pPr>
            <w:r w:rsidRPr="00E0184F">
              <w:rPr>
                <w:rFonts w:hAnsi="Times New Roman" w:cs="Times New Roman" w:hint="eastAsia"/>
                <w:color w:val="auto"/>
                <w:sz w:val="22"/>
                <w:szCs w:val="22"/>
              </w:rPr>
              <w:t>○○○・・・</w:t>
            </w:r>
          </w:p>
        </w:tc>
      </w:tr>
      <w:tr w:rsidR="00E0184F" w:rsidRPr="00E0184F" w:rsidTr="00C01B5E">
        <w:tblPrEx>
          <w:tblCellMar>
            <w:left w:w="108" w:type="dxa"/>
            <w:right w:w="108" w:type="dxa"/>
          </w:tblCellMar>
          <w:tblLook w:val="04A0" w:firstRow="1" w:lastRow="0" w:firstColumn="1" w:lastColumn="0" w:noHBand="0" w:noVBand="1"/>
        </w:tblPrEx>
        <w:trPr>
          <w:trHeight w:val="417"/>
        </w:trPr>
        <w:tc>
          <w:tcPr>
            <w:tcW w:w="1951" w:type="dxa"/>
            <w:shd w:val="clear" w:color="auto" w:fill="auto"/>
            <w:vAlign w:val="center"/>
          </w:tcPr>
          <w:p w:rsidR="00286EB3" w:rsidRPr="00E0184F" w:rsidRDefault="00286EB3" w:rsidP="00C01B5E">
            <w:pPr>
              <w:adjustRightInd/>
              <w:spacing w:line="246" w:lineRule="exact"/>
              <w:rPr>
                <w:rFonts w:hAnsi="Times New Roman" w:cs="Times New Roman"/>
                <w:color w:val="auto"/>
                <w:sz w:val="22"/>
                <w:szCs w:val="22"/>
              </w:rPr>
            </w:pPr>
            <w:r w:rsidRPr="00E0184F">
              <w:rPr>
                <w:rFonts w:hAnsi="Times New Roman" w:cs="Times New Roman" w:hint="eastAsia"/>
                <w:color w:val="auto"/>
              </w:rPr>
              <w:t>自発的研究活動等のエフォート</w:t>
            </w:r>
          </w:p>
        </w:tc>
        <w:tc>
          <w:tcPr>
            <w:tcW w:w="7601" w:type="dxa"/>
            <w:shd w:val="clear" w:color="auto" w:fill="auto"/>
            <w:vAlign w:val="center"/>
          </w:tcPr>
          <w:p w:rsidR="00286EB3" w:rsidRPr="00E0184F" w:rsidRDefault="00286EB3" w:rsidP="00C01B5E">
            <w:pPr>
              <w:adjustRightInd/>
              <w:spacing w:line="246" w:lineRule="exact"/>
              <w:rPr>
                <w:rFonts w:hAnsi="Times New Roman" w:cs="Times New Roman"/>
                <w:color w:val="auto"/>
                <w:sz w:val="22"/>
                <w:szCs w:val="22"/>
              </w:rPr>
            </w:pPr>
            <w:r w:rsidRPr="00E0184F">
              <w:rPr>
                <w:rFonts w:hAnsi="Times New Roman" w:cs="Times New Roman" w:hint="eastAsia"/>
                <w:color w:val="auto"/>
                <w:sz w:val="22"/>
                <w:szCs w:val="22"/>
              </w:rPr>
              <w:t>○％</w:t>
            </w:r>
          </w:p>
          <w:p w:rsidR="00286EB3" w:rsidRPr="00E0184F" w:rsidRDefault="00286EB3" w:rsidP="00C01B5E">
            <w:pPr>
              <w:adjustRightInd/>
              <w:spacing w:line="246" w:lineRule="exact"/>
              <w:rPr>
                <w:rFonts w:hAnsi="Times New Roman" w:cs="Times New Roman"/>
                <w:color w:val="auto"/>
                <w:sz w:val="22"/>
                <w:szCs w:val="22"/>
              </w:rPr>
            </w:pPr>
          </w:p>
        </w:tc>
      </w:tr>
    </w:tbl>
    <w:p w:rsidR="001045FB" w:rsidRPr="00E0184F" w:rsidRDefault="00286EB3" w:rsidP="00286EB3">
      <w:pPr>
        <w:numPr>
          <w:ilvl w:val="0"/>
          <w:numId w:val="2"/>
        </w:numPr>
        <w:adjustRightInd/>
        <w:spacing w:line="246" w:lineRule="exact"/>
        <w:rPr>
          <w:rFonts w:hAnsi="Times New Roman" w:cs="Times New Roman"/>
          <w:color w:val="auto"/>
          <w:sz w:val="22"/>
          <w:szCs w:val="22"/>
        </w:rPr>
      </w:pPr>
      <w:r w:rsidRPr="00E0184F">
        <w:rPr>
          <w:rFonts w:hAnsi="Times New Roman" w:cs="Times New Roman" w:hint="eastAsia"/>
          <w:color w:val="auto"/>
          <w:sz w:val="22"/>
          <w:szCs w:val="22"/>
        </w:rPr>
        <w:t>複数の自発的な研究活動等を実施している場合は、自発的な研究活動等ごとに記載する。</w:t>
      </w:r>
    </w:p>
    <w:sectPr w:rsidR="001045FB" w:rsidRPr="00E0184F" w:rsidSect="00DD3A96">
      <w:pgSz w:w="11906" w:h="16838" w:code="9"/>
      <w:pgMar w:top="1418" w:right="1134" w:bottom="1134" w:left="1418" w:header="720" w:footer="720" w:gutter="0"/>
      <w:pgNumType w:start="27"/>
      <w:cols w:space="720"/>
      <w:noEndnote/>
      <w:docGrid w:type="linesAndChars" w:linePitch="2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ED5" w:rsidRDefault="00186ED5">
      <w:r>
        <w:separator/>
      </w:r>
    </w:p>
  </w:endnote>
  <w:endnote w:type="continuationSeparator" w:id="0">
    <w:p w:rsidR="00186ED5" w:rsidRDefault="0018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ED5" w:rsidRDefault="00186ED5">
      <w:r>
        <w:separator/>
      </w:r>
    </w:p>
  </w:footnote>
  <w:footnote w:type="continuationSeparator" w:id="0">
    <w:p w:rsidR="00186ED5" w:rsidRDefault="00186E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D90197"/>
    <w:multiLevelType w:val="hybridMultilevel"/>
    <w:tmpl w:val="3C6429BA"/>
    <w:lvl w:ilvl="0" w:tplc="B2B687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99A5FE4"/>
    <w:multiLevelType w:val="hybridMultilevel"/>
    <w:tmpl w:val="4F20F0AC"/>
    <w:lvl w:ilvl="0" w:tplc="2BB6427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A96"/>
    <w:rsid w:val="0000035D"/>
    <w:rsid w:val="00002A7A"/>
    <w:rsid w:val="00011324"/>
    <w:rsid w:val="000125BE"/>
    <w:rsid w:val="00012611"/>
    <w:rsid w:val="000129A2"/>
    <w:rsid w:val="000158EC"/>
    <w:rsid w:val="00023340"/>
    <w:rsid w:val="00024E2C"/>
    <w:rsid w:val="00025DEB"/>
    <w:rsid w:val="00030355"/>
    <w:rsid w:val="00037D6E"/>
    <w:rsid w:val="00042691"/>
    <w:rsid w:val="0004270D"/>
    <w:rsid w:val="00043ADC"/>
    <w:rsid w:val="00045121"/>
    <w:rsid w:val="00045717"/>
    <w:rsid w:val="0004748E"/>
    <w:rsid w:val="0005105A"/>
    <w:rsid w:val="00057E2E"/>
    <w:rsid w:val="000613B4"/>
    <w:rsid w:val="00063909"/>
    <w:rsid w:val="00085996"/>
    <w:rsid w:val="00086E4D"/>
    <w:rsid w:val="0008741C"/>
    <w:rsid w:val="00093133"/>
    <w:rsid w:val="00093FD1"/>
    <w:rsid w:val="0009780A"/>
    <w:rsid w:val="000C0012"/>
    <w:rsid w:val="000D0937"/>
    <w:rsid w:val="000D144B"/>
    <w:rsid w:val="000D20C0"/>
    <w:rsid w:val="000D3DB7"/>
    <w:rsid w:val="000D5BBE"/>
    <w:rsid w:val="000E56BD"/>
    <w:rsid w:val="000F0F1B"/>
    <w:rsid w:val="001002A1"/>
    <w:rsid w:val="001045FB"/>
    <w:rsid w:val="001078F6"/>
    <w:rsid w:val="00113A5F"/>
    <w:rsid w:val="00115964"/>
    <w:rsid w:val="001217B2"/>
    <w:rsid w:val="00123023"/>
    <w:rsid w:val="001232C0"/>
    <w:rsid w:val="00123B73"/>
    <w:rsid w:val="00125EFD"/>
    <w:rsid w:val="0013186F"/>
    <w:rsid w:val="001324D4"/>
    <w:rsid w:val="001335C8"/>
    <w:rsid w:val="0013378E"/>
    <w:rsid w:val="00134FB3"/>
    <w:rsid w:val="00140C26"/>
    <w:rsid w:val="001465AC"/>
    <w:rsid w:val="00150329"/>
    <w:rsid w:val="00151E00"/>
    <w:rsid w:val="00166695"/>
    <w:rsid w:val="0017030C"/>
    <w:rsid w:val="00175187"/>
    <w:rsid w:val="001820A1"/>
    <w:rsid w:val="001848F3"/>
    <w:rsid w:val="00184ECA"/>
    <w:rsid w:val="00186ED5"/>
    <w:rsid w:val="001878EF"/>
    <w:rsid w:val="001937C8"/>
    <w:rsid w:val="001A3D17"/>
    <w:rsid w:val="001A7247"/>
    <w:rsid w:val="001B030E"/>
    <w:rsid w:val="001B3780"/>
    <w:rsid w:val="001B5941"/>
    <w:rsid w:val="001B74CB"/>
    <w:rsid w:val="001B7660"/>
    <w:rsid w:val="001D5FF5"/>
    <w:rsid w:val="001E1FF9"/>
    <w:rsid w:val="001E387E"/>
    <w:rsid w:val="001E54D0"/>
    <w:rsid w:val="001E6ECB"/>
    <w:rsid w:val="001F12FC"/>
    <w:rsid w:val="001F1655"/>
    <w:rsid w:val="00201002"/>
    <w:rsid w:val="002154FD"/>
    <w:rsid w:val="00216A1D"/>
    <w:rsid w:val="00217961"/>
    <w:rsid w:val="00221D7E"/>
    <w:rsid w:val="00236608"/>
    <w:rsid w:val="0024474E"/>
    <w:rsid w:val="00253CFD"/>
    <w:rsid w:val="00254678"/>
    <w:rsid w:val="00257781"/>
    <w:rsid w:val="00263010"/>
    <w:rsid w:val="00267769"/>
    <w:rsid w:val="00267E62"/>
    <w:rsid w:val="00273C98"/>
    <w:rsid w:val="00283148"/>
    <w:rsid w:val="00286EB3"/>
    <w:rsid w:val="00287358"/>
    <w:rsid w:val="00291159"/>
    <w:rsid w:val="002A0CD3"/>
    <w:rsid w:val="002A4D0F"/>
    <w:rsid w:val="002B4657"/>
    <w:rsid w:val="002B7DA5"/>
    <w:rsid w:val="002C07D6"/>
    <w:rsid w:val="002C160B"/>
    <w:rsid w:val="002D339C"/>
    <w:rsid w:val="002D3E8B"/>
    <w:rsid w:val="002D4E42"/>
    <w:rsid w:val="002F01E6"/>
    <w:rsid w:val="002F6F84"/>
    <w:rsid w:val="00305026"/>
    <w:rsid w:val="00306AF4"/>
    <w:rsid w:val="0031070A"/>
    <w:rsid w:val="0031384D"/>
    <w:rsid w:val="00316CD8"/>
    <w:rsid w:val="00323AC0"/>
    <w:rsid w:val="00323D5A"/>
    <w:rsid w:val="00325C34"/>
    <w:rsid w:val="00333B03"/>
    <w:rsid w:val="00334320"/>
    <w:rsid w:val="00335851"/>
    <w:rsid w:val="00336873"/>
    <w:rsid w:val="00345741"/>
    <w:rsid w:val="00352029"/>
    <w:rsid w:val="003573DC"/>
    <w:rsid w:val="00365974"/>
    <w:rsid w:val="00370E6A"/>
    <w:rsid w:val="0037214B"/>
    <w:rsid w:val="003738E4"/>
    <w:rsid w:val="00377C7B"/>
    <w:rsid w:val="00384F00"/>
    <w:rsid w:val="00386FC1"/>
    <w:rsid w:val="0039734C"/>
    <w:rsid w:val="003A0A30"/>
    <w:rsid w:val="003A18E4"/>
    <w:rsid w:val="003C21CA"/>
    <w:rsid w:val="003D306B"/>
    <w:rsid w:val="003D615F"/>
    <w:rsid w:val="003D643C"/>
    <w:rsid w:val="003E2BFE"/>
    <w:rsid w:val="003E4F32"/>
    <w:rsid w:val="003E70D2"/>
    <w:rsid w:val="003F1BC4"/>
    <w:rsid w:val="003F5DEA"/>
    <w:rsid w:val="00404ABF"/>
    <w:rsid w:val="00414F45"/>
    <w:rsid w:val="00415200"/>
    <w:rsid w:val="00415BF4"/>
    <w:rsid w:val="004209B1"/>
    <w:rsid w:val="00423D75"/>
    <w:rsid w:val="00430A4C"/>
    <w:rsid w:val="00432B31"/>
    <w:rsid w:val="00435185"/>
    <w:rsid w:val="00446F63"/>
    <w:rsid w:val="00451EAD"/>
    <w:rsid w:val="00452CFC"/>
    <w:rsid w:val="004561E0"/>
    <w:rsid w:val="00456A4A"/>
    <w:rsid w:val="00460664"/>
    <w:rsid w:val="00461D51"/>
    <w:rsid w:val="00462D16"/>
    <w:rsid w:val="00464EBA"/>
    <w:rsid w:val="00466F2D"/>
    <w:rsid w:val="00472693"/>
    <w:rsid w:val="00472A1B"/>
    <w:rsid w:val="00484D9F"/>
    <w:rsid w:val="004863BD"/>
    <w:rsid w:val="004863CD"/>
    <w:rsid w:val="00487AEF"/>
    <w:rsid w:val="004906C2"/>
    <w:rsid w:val="00490A38"/>
    <w:rsid w:val="004974CD"/>
    <w:rsid w:val="004A64BE"/>
    <w:rsid w:val="004A6E4D"/>
    <w:rsid w:val="004B0005"/>
    <w:rsid w:val="004B3797"/>
    <w:rsid w:val="004B45F2"/>
    <w:rsid w:val="004B5E1E"/>
    <w:rsid w:val="004B65AD"/>
    <w:rsid w:val="004C70A3"/>
    <w:rsid w:val="004D01D2"/>
    <w:rsid w:val="004D09C3"/>
    <w:rsid w:val="004D78C7"/>
    <w:rsid w:val="004E303B"/>
    <w:rsid w:val="004E7448"/>
    <w:rsid w:val="004F509E"/>
    <w:rsid w:val="004F5FA2"/>
    <w:rsid w:val="00510A7D"/>
    <w:rsid w:val="00515A5E"/>
    <w:rsid w:val="0052379F"/>
    <w:rsid w:val="00523CD0"/>
    <w:rsid w:val="00525007"/>
    <w:rsid w:val="0052604E"/>
    <w:rsid w:val="005309BB"/>
    <w:rsid w:val="00530D07"/>
    <w:rsid w:val="0053320D"/>
    <w:rsid w:val="005338D5"/>
    <w:rsid w:val="00533F54"/>
    <w:rsid w:val="00534053"/>
    <w:rsid w:val="005363FE"/>
    <w:rsid w:val="00537121"/>
    <w:rsid w:val="00542B75"/>
    <w:rsid w:val="00544B80"/>
    <w:rsid w:val="005469D7"/>
    <w:rsid w:val="00556CFB"/>
    <w:rsid w:val="00556FC3"/>
    <w:rsid w:val="005604BC"/>
    <w:rsid w:val="00561C05"/>
    <w:rsid w:val="00564820"/>
    <w:rsid w:val="00564F75"/>
    <w:rsid w:val="005661FB"/>
    <w:rsid w:val="00571C70"/>
    <w:rsid w:val="005848ED"/>
    <w:rsid w:val="00584DA3"/>
    <w:rsid w:val="005877EB"/>
    <w:rsid w:val="005949B4"/>
    <w:rsid w:val="00595A12"/>
    <w:rsid w:val="005A0D0F"/>
    <w:rsid w:val="005A4093"/>
    <w:rsid w:val="005A5787"/>
    <w:rsid w:val="005A6D72"/>
    <w:rsid w:val="005A75C6"/>
    <w:rsid w:val="005B1860"/>
    <w:rsid w:val="005B35B5"/>
    <w:rsid w:val="005B6154"/>
    <w:rsid w:val="005B724B"/>
    <w:rsid w:val="005C3FEE"/>
    <w:rsid w:val="005D0733"/>
    <w:rsid w:val="005D31BB"/>
    <w:rsid w:val="005E11DD"/>
    <w:rsid w:val="005E1B57"/>
    <w:rsid w:val="005E4BF8"/>
    <w:rsid w:val="005E6796"/>
    <w:rsid w:val="005F1671"/>
    <w:rsid w:val="00602EFC"/>
    <w:rsid w:val="006041AA"/>
    <w:rsid w:val="006045A5"/>
    <w:rsid w:val="00612DDA"/>
    <w:rsid w:val="00622F42"/>
    <w:rsid w:val="00623ACD"/>
    <w:rsid w:val="006263A2"/>
    <w:rsid w:val="0062795D"/>
    <w:rsid w:val="00627CE7"/>
    <w:rsid w:val="006312EB"/>
    <w:rsid w:val="00640C7C"/>
    <w:rsid w:val="0064158B"/>
    <w:rsid w:val="00641E05"/>
    <w:rsid w:val="00644F98"/>
    <w:rsid w:val="0065052F"/>
    <w:rsid w:val="0065200A"/>
    <w:rsid w:val="006539F1"/>
    <w:rsid w:val="00654435"/>
    <w:rsid w:val="00655BDF"/>
    <w:rsid w:val="00662599"/>
    <w:rsid w:val="0066572D"/>
    <w:rsid w:val="00674EE6"/>
    <w:rsid w:val="00693D3A"/>
    <w:rsid w:val="006A02F2"/>
    <w:rsid w:val="006C3573"/>
    <w:rsid w:val="006D1224"/>
    <w:rsid w:val="006D198E"/>
    <w:rsid w:val="006D251B"/>
    <w:rsid w:val="006D25AC"/>
    <w:rsid w:val="006E3D59"/>
    <w:rsid w:val="00701F9D"/>
    <w:rsid w:val="00703EEF"/>
    <w:rsid w:val="007062C5"/>
    <w:rsid w:val="007125D8"/>
    <w:rsid w:val="00720263"/>
    <w:rsid w:val="00722584"/>
    <w:rsid w:val="007274FF"/>
    <w:rsid w:val="00727C3C"/>
    <w:rsid w:val="00730F22"/>
    <w:rsid w:val="00731425"/>
    <w:rsid w:val="007365E3"/>
    <w:rsid w:val="0073710B"/>
    <w:rsid w:val="0074289B"/>
    <w:rsid w:val="00742C12"/>
    <w:rsid w:val="00746F09"/>
    <w:rsid w:val="00752426"/>
    <w:rsid w:val="007571FC"/>
    <w:rsid w:val="00760E7B"/>
    <w:rsid w:val="00762016"/>
    <w:rsid w:val="00765DFA"/>
    <w:rsid w:val="00766D7E"/>
    <w:rsid w:val="007719A3"/>
    <w:rsid w:val="00785667"/>
    <w:rsid w:val="0078790B"/>
    <w:rsid w:val="007919F5"/>
    <w:rsid w:val="00792839"/>
    <w:rsid w:val="007A1202"/>
    <w:rsid w:val="007A1A15"/>
    <w:rsid w:val="007A4EF6"/>
    <w:rsid w:val="007B08FD"/>
    <w:rsid w:val="007C07E4"/>
    <w:rsid w:val="007C14CC"/>
    <w:rsid w:val="007C1D45"/>
    <w:rsid w:val="007C326F"/>
    <w:rsid w:val="007D167F"/>
    <w:rsid w:val="007D3392"/>
    <w:rsid w:val="007D3A36"/>
    <w:rsid w:val="007E03BB"/>
    <w:rsid w:val="007E1447"/>
    <w:rsid w:val="007F010F"/>
    <w:rsid w:val="007F0ED8"/>
    <w:rsid w:val="00804EE2"/>
    <w:rsid w:val="00805166"/>
    <w:rsid w:val="00807D8E"/>
    <w:rsid w:val="0081141A"/>
    <w:rsid w:val="00812B3D"/>
    <w:rsid w:val="0083174A"/>
    <w:rsid w:val="00834959"/>
    <w:rsid w:val="008404F0"/>
    <w:rsid w:val="00841BF0"/>
    <w:rsid w:val="00842282"/>
    <w:rsid w:val="00850508"/>
    <w:rsid w:val="00856301"/>
    <w:rsid w:val="008614F3"/>
    <w:rsid w:val="00862FD0"/>
    <w:rsid w:val="008820F2"/>
    <w:rsid w:val="00883538"/>
    <w:rsid w:val="00893A35"/>
    <w:rsid w:val="008B0DB1"/>
    <w:rsid w:val="008B0F76"/>
    <w:rsid w:val="008B2D48"/>
    <w:rsid w:val="008B694F"/>
    <w:rsid w:val="008B7637"/>
    <w:rsid w:val="008B7EBD"/>
    <w:rsid w:val="008C1470"/>
    <w:rsid w:val="008C244D"/>
    <w:rsid w:val="008C451F"/>
    <w:rsid w:val="008D4F66"/>
    <w:rsid w:val="008D6F9A"/>
    <w:rsid w:val="008D7F2A"/>
    <w:rsid w:val="008E3A0B"/>
    <w:rsid w:val="008F2976"/>
    <w:rsid w:val="008F47A8"/>
    <w:rsid w:val="008F49E2"/>
    <w:rsid w:val="0090309E"/>
    <w:rsid w:val="009030FA"/>
    <w:rsid w:val="00903D97"/>
    <w:rsid w:val="00906D9B"/>
    <w:rsid w:val="00910640"/>
    <w:rsid w:val="0092129F"/>
    <w:rsid w:val="00926BFE"/>
    <w:rsid w:val="009351D6"/>
    <w:rsid w:val="0093552D"/>
    <w:rsid w:val="009357EC"/>
    <w:rsid w:val="009555B4"/>
    <w:rsid w:val="00963C8E"/>
    <w:rsid w:val="00964A14"/>
    <w:rsid w:val="00966156"/>
    <w:rsid w:val="0097047E"/>
    <w:rsid w:val="009716CC"/>
    <w:rsid w:val="0097308E"/>
    <w:rsid w:val="00992492"/>
    <w:rsid w:val="009A3A2E"/>
    <w:rsid w:val="009A77CA"/>
    <w:rsid w:val="009A7916"/>
    <w:rsid w:val="009C00EB"/>
    <w:rsid w:val="009C1AE0"/>
    <w:rsid w:val="009C7218"/>
    <w:rsid w:val="009C73E0"/>
    <w:rsid w:val="009C7AC6"/>
    <w:rsid w:val="009E32F3"/>
    <w:rsid w:val="009E351E"/>
    <w:rsid w:val="009E4860"/>
    <w:rsid w:val="009F1EC8"/>
    <w:rsid w:val="009F60E9"/>
    <w:rsid w:val="009F7BB9"/>
    <w:rsid w:val="00A014F4"/>
    <w:rsid w:val="00A02759"/>
    <w:rsid w:val="00A1093C"/>
    <w:rsid w:val="00A17C56"/>
    <w:rsid w:val="00A301F3"/>
    <w:rsid w:val="00A33B67"/>
    <w:rsid w:val="00A36222"/>
    <w:rsid w:val="00A42883"/>
    <w:rsid w:val="00A43EC7"/>
    <w:rsid w:val="00A462C4"/>
    <w:rsid w:val="00A50782"/>
    <w:rsid w:val="00A51CC1"/>
    <w:rsid w:val="00A54074"/>
    <w:rsid w:val="00A62341"/>
    <w:rsid w:val="00A66B11"/>
    <w:rsid w:val="00A8128B"/>
    <w:rsid w:val="00A92E44"/>
    <w:rsid w:val="00A93B60"/>
    <w:rsid w:val="00A9641D"/>
    <w:rsid w:val="00AB371F"/>
    <w:rsid w:val="00AB374E"/>
    <w:rsid w:val="00AB611D"/>
    <w:rsid w:val="00AB6A3A"/>
    <w:rsid w:val="00AB7145"/>
    <w:rsid w:val="00AD2D97"/>
    <w:rsid w:val="00AD57A0"/>
    <w:rsid w:val="00AD665E"/>
    <w:rsid w:val="00AD7B12"/>
    <w:rsid w:val="00AE1DB7"/>
    <w:rsid w:val="00AE2E02"/>
    <w:rsid w:val="00AE5D75"/>
    <w:rsid w:val="00AF1E68"/>
    <w:rsid w:val="00AF6716"/>
    <w:rsid w:val="00AF7504"/>
    <w:rsid w:val="00B01E20"/>
    <w:rsid w:val="00B17B01"/>
    <w:rsid w:val="00B20360"/>
    <w:rsid w:val="00B26F15"/>
    <w:rsid w:val="00B27167"/>
    <w:rsid w:val="00B35CB6"/>
    <w:rsid w:val="00B40B16"/>
    <w:rsid w:val="00B47451"/>
    <w:rsid w:val="00B509CB"/>
    <w:rsid w:val="00B600D0"/>
    <w:rsid w:val="00B70379"/>
    <w:rsid w:val="00B707D5"/>
    <w:rsid w:val="00B8005B"/>
    <w:rsid w:val="00B82CDE"/>
    <w:rsid w:val="00B94476"/>
    <w:rsid w:val="00BA0252"/>
    <w:rsid w:val="00BA1C98"/>
    <w:rsid w:val="00BB00E9"/>
    <w:rsid w:val="00BB4202"/>
    <w:rsid w:val="00BC0441"/>
    <w:rsid w:val="00BC1239"/>
    <w:rsid w:val="00BC2D9E"/>
    <w:rsid w:val="00BC33BB"/>
    <w:rsid w:val="00BC54FB"/>
    <w:rsid w:val="00BD2D09"/>
    <w:rsid w:val="00BD5BF0"/>
    <w:rsid w:val="00BD7963"/>
    <w:rsid w:val="00C01B5E"/>
    <w:rsid w:val="00C0255A"/>
    <w:rsid w:val="00C05B81"/>
    <w:rsid w:val="00C061DE"/>
    <w:rsid w:val="00C06B6D"/>
    <w:rsid w:val="00C20A08"/>
    <w:rsid w:val="00C30DBB"/>
    <w:rsid w:val="00C31730"/>
    <w:rsid w:val="00C40466"/>
    <w:rsid w:val="00C42FCE"/>
    <w:rsid w:val="00C462A0"/>
    <w:rsid w:val="00C52A23"/>
    <w:rsid w:val="00C52B2A"/>
    <w:rsid w:val="00C556E9"/>
    <w:rsid w:val="00C56769"/>
    <w:rsid w:val="00C60167"/>
    <w:rsid w:val="00C620FA"/>
    <w:rsid w:val="00CA2D11"/>
    <w:rsid w:val="00CA4177"/>
    <w:rsid w:val="00CB07F6"/>
    <w:rsid w:val="00CB0821"/>
    <w:rsid w:val="00CB2B20"/>
    <w:rsid w:val="00CB749F"/>
    <w:rsid w:val="00CC6B4C"/>
    <w:rsid w:val="00CD1DF9"/>
    <w:rsid w:val="00CD243E"/>
    <w:rsid w:val="00CD6EFF"/>
    <w:rsid w:val="00CE6C4D"/>
    <w:rsid w:val="00D02E3F"/>
    <w:rsid w:val="00D10DFE"/>
    <w:rsid w:val="00D11DC4"/>
    <w:rsid w:val="00D163A7"/>
    <w:rsid w:val="00D17AF5"/>
    <w:rsid w:val="00D2127F"/>
    <w:rsid w:val="00D21754"/>
    <w:rsid w:val="00D22C0C"/>
    <w:rsid w:val="00D348C6"/>
    <w:rsid w:val="00D3646E"/>
    <w:rsid w:val="00D41409"/>
    <w:rsid w:val="00D46E4D"/>
    <w:rsid w:val="00D47A53"/>
    <w:rsid w:val="00D543DE"/>
    <w:rsid w:val="00D560E1"/>
    <w:rsid w:val="00D6039D"/>
    <w:rsid w:val="00D607E8"/>
    <w:rsid w:val="00D67A49"/>
    <w:rsid w:val="00D83504"/>
    <w:rsid w:val="00D87047"/>
    <w:rsid w:val="00DA0288"/>
    <w:rsid w:val="00DA0EBB"/>
    <w:rsid w:val="00DA17DE"/>
    <w:rsid w:val="00DA453E"/>
    <w:rsid w:val="00DB1E30"/>
    <w:rsid w:val="00DB43F0"/>
    <w:rsid w:val="00DB6609"/>
    <w:rsid w:val="00DB7032"/>
    <w:rsid w:val="00DB7386"/>
    <w:rsid w:val="00DC1BD4"/>
    <w:rsid w:val="00DC73A2"/>
    <w:rsid w:val="00DD0360"/>
    <w:rsid w:val="00DD3A96"/>
    <w:rsid w:val="00DD51ED"/>
    <w:rsid w:val="00DE205D"/>
    <w:rsid w:val="00DE2CBC"/>
    <w:rsid w:val="00DE4A20"/>
    <w:rsid w:val="00DE62DD"/>
    <w:rsid w:val="00DF0D0F"/>
    <w:rsid w:val="00DF1A0C"/>
    <w:rsid w:val="00DF6064"/>
    <w:rsid w:val="00DF6229"/>
    <w:rsid w:val="00E00708"/>
    <w:rsid w:val="00E0184F"/>
    <w:rsid w:val="00E04B20"/>
    <w:rsid w:val="00E05F67"/>
    <w:rsid w:val="00E06598"/>
    <w:rsid w:val="00E14F96"/>
    <w:rsid w:val="00E15AE4"/>
    <w:rsid w:val="00E207A4"/>
    <w:rsid w:val="00E222EC"/>
    <w:rsid w:val="00E25AA3"/>
    <w:rsid w:val="00E26F47"/>
    <w:rsid w:val="00E31AC2"/>
    <w:rsid w:val="00E3401F"/>
    <w:rsid w:val="00E37264"/>
    <w:rsid w:val="00E44B95"/>
    <w:rsid w:val="00E45183"/>
    <w:rsid w:val="00E568AD"/>
    <w:rsid w:val="00E57126"/>
    <w:rsid w:val="00E57FAF"/>
    <w:rsid w:val="00E669A1"/>
    <w:rsid w:val="00E829F0"/>
    <w:rsid w:val="00E83CB2"/>
    <w:rsid w:val="00E9188F"/>
    <w:rsid w:val="00E9348E"/>
    <w:rsid w:val="00E94A02"/>
    <w:rsid w:val="00E97DF8"/>
    <w:rsid w:val="00EA3077"/>
    <w:rsid w:val="00EC011E"/>
    <w:rsid w:val="00EC32F7"/>
    <w:rsid w:val="00EC35E9"/>
    <w:rsid w:val="00EC77DB"/>
    <w:rsid w:val="00ED3A0C"/>
    <w:rsid w:val="00ED5680"/>
    <w:rsid w:val="00EE6A90"/>
    <w:rsid w:val="00EF49AE"/>
    <w:rsid w:val="00EF66C4"/>
    <w:rsid w:val="00EF6D54"/>
    <w:rsid w:val="00F00AB9"/>
    <w:rsid w:val="00F031C9"/>
    <w:rsid w:val="00F12179"/>
    <w:rsid w:val="00F135D6"/>
    <w:rsid w:val="00F13A66"/>
    <w:rsid w:val="00F14774"/>
    <w:rsid w:val="00F16DA7"/>
    <w:rsid w:val="00F23C0E"/>
    <w:rsid w:val="00F2666B"/>
    <w:rsid w:val="00F33700"/>
    <w:rsid w:val="00F345FC"/>
    <w:rsid w:val="00F37102"/>
    <w:rsid w:val="00F37EA0"/>
    <w:rsid w:val="00F40935"/>
    <w:rsid w:val="00F46114"/>
    <w:rsid w:val="00F47BC6"/>
    <w:rsid w:val="00F532C6"/>
    <w:rsid w:val="00F556BB"/>
    <w:rsid w:val="00F668B6"/>
    <w:rsid w:val="00F66BED"/>
    <w:rsid w:val="00F75139"/>
    <w:rsid w:val="00F76A10"/>
    <w:rsid w:val="00F7759B"/>
    <w:rsid w:val="00F77C1A"/>
    <w:rsid w:val="00F819E2"/>
    <w:rsid w:val="00F90DFD"/>
    <w:rsid w:val="00F92E5D"/>
    <w:rsid w:val="00F95FBB"/>
    <w:rsid w:val="00F96165"/>
    <w:rsid w:val="00F96B64"/>
    <w:rsid w:val="00FA7670"/>
    <w:rsid w:val="00FA7EBB"/>
    <w:rsid w:val="00FB163A"/>
    <w:rsid w:val="00FB5565"/>
    <w:rsid w:val="00FC20C4"/>
    <w:rsid w:val="00FC7A1D"/>
    <w:rsid w:val="00FE36BE"/>
    <w:rsid w:val="00FF3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A96"/>
    <w:pPr>
      <w:widowControl w:val="0"/>
      <w:overflowPunct w:val="0"/>
      <w:adjustRightInd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1447"/>
    <w:pPr>
      <w:tabs>
        <w:tab w:val="center" w:pos="4252"/>
        <w:tab w:val="right" w:pos="8504"/>
      </w:tabs>
      <w:snapToGrid w:val="0"/>
    </w:pPr>
  </w:style>
  <w:style w:type="character" w:customStyle="1" w:styleId="a4">
    <w:name w:val="ヘッダー (文字)"/>
    <w:link w:val="a3"/>
    <w:rsid w:val="007E1447"/>
    <w:rPr>
      <w:rFonts w:ascii="ＭＳ 明朝" w:hAnsi="ＭＳ 明朝" w:cs="ＭＳ 明朝"/>
      <w:color w:val="000000"/>
    </w:rPr>
  </w:style>
  <w:style w:type="paragraph" w:styleId="a5">
    <w:name w:val="footer"/>
    <w:basedOn w:val="a"/>
    <w:link w:val="a6"/>
    <w:rsid w:val="007E1447"/>
    <w:pPr>
      <w:tabs>
        <w:tab w:val="center" w:pos="4252"/>
        <w:tab w:val="right" w:pos="8504"/>
      </w:tabs>
      <w:snapToGrid w:val="0"/>
    </w:pPr>
  </w:style>
  <w:style w:type="character" w:customStyle="1" w:styleId="a6">
    <w:name w:val="フッター (文字)"/>
    <w:link w:val="a5"/>
    <w:rsid w:val="007E1447"/>
    <w:rPr>
      <w:rFonts w:ascii="ＭＳ 明朝" w:hAnsi="ＭＳ 明朝" w:cs="ＭＳ 明朝"/>
      <w:color w:val="000000"/>
    </w:rPr>
  </w:style>
  <w:style w:type="table" w:styleId="a7">
    <w:name w:val="Table Grid"/>
    <w:basedOn w:val="a1"/>
    <w:rsid w:val="00461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430A4C"/>
    <w:rPr>
      <w:rFonts w:ascii="游ゴシック Light" w:eastAsia="游ゴシック Light" w:hAnsi="游ゴシック Light" w:cs="Times New Roman"/>
      <w:sz w:val="18"/>
      <w:szCs w:val="18"/>
    </w:rPr>
  </w:style>
  <w:style w:type="character" w:customStyle="1" w:styleId="a9">
    <w:name w:val="吹き出し (文字)"/>
    <w:link w:val="a8"/>
    <w:rsid w:val="00430A4C"/>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509C9-5990-4513-8327-291E51827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EBAC03D7.dotm</Template>
  <TotalTime>0</TotalTime>
  <Pages>1</Pages>
  <Words>565</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2020-12-09T02:29:00Z</dcterms:created>
  <dcterms:modified xsi:type="dcterms:W3CDTF">2021-03-09T02:27:00Z</dcterms:modified>
</cp:coreProperties>
</file>