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3F" w:rsidRDefault="001A0C3F">
      <w:pPr>
        <w:spacing w:line="240" w:lineRule="auto"/>
        <w:rPr>
          <w:rFonts w:eastAsia="PMingLiU"/>
          <w:color w:val="000000"/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>（別紙様式</w:t>
      </w:r>
      <w:r w:rsidR="006A2BF7">
        <w:rPr>
          <w:rFonts w:hint="eastAsia"/>
          <w:color w:val="000000"/>
        </w:rPr>
        <w:t>６</w:t>
      </w:r>
      <w:r>
        <w:rPr>
          <w:rFonts w:hint="eastAsia"/>
          <w:color w:val="000000"/>
          <w:lang w:eastAsia="zh-TW"/>
        </w:rPr>
        <w:t>）</w:t>
      </w:r>
    </w:p>
    <w:p w:rsidR="00736CE6" w:rsidRDefault="00736CE6" w:rsidP="00736CE6">
      <w:pPr>
        <w:spacing w:line="240" w:lineRule="auto"/>
        <w:jc w:val="center"/>
        <w:rPr>
          <w:color w:val="000000"/>
        </w:rPr>
      </w:pPr>
      <w:r>
        <w:rPr>
          <w:rFonts w:hint="eastAsia"/>
          <w:color w:val="000000"/>
        </w:rPr>
        <w:t>遺伝子組換え生物等の譲渡等の計画書</w:t>
      </w:r>
    </w:p>
    <w:p w:rsidR="00736CE6" w:rsidRPr="00736CE6" w:rsidRDefault="00736CE6" w:rsidP="00736CE6">
      <w:pPr>
        <w:spacing w:line="240" w:lineRule="auto"/>
        <w:jc w:val="center"/>
        <w:rPr>
          <w:rFonts w:eastAsia="PMingLiU"/>
          <w:color w:val="000000"/>
          <w:lang w:eastAsia="zh-TW"/>
        </w:rPr>
      </w:pPr>
    </w:p>
    <w:p w:rsidR="001A0C3F" w:rsidRDefault="001A0C3F">
      <w:pPr>
        <w:spacing w:line="240" w:lineRule="auto"/>
        <w:jc w:val="center"/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　　　　　　　　年　　月　　日</w:t>
      </w:r>
    </w:p>
    <w:p w:rsidR="00736CE6" w:rsidRPr="00736CE6" w:rsidRDefault="00736CE6">
      <w:pPr>
        <w:spacing w:line="240" w:lineRule="auto"/>
        <w:jc w:val="center"/>
        <w:rPr>
          <w:rFonts w:eastAsia="PMingLiU"/>
          <w:color w:val="000000"/>
          <w:lang w:eastAsia="zh-TW"/>
        </w:rPr>
      </w:pPr>
    </w:p>
    <w:p w:rsidR="001A0C3F" w:rsidRDefault="00736CE6">
      <w:pPr>
        <w:spacing w:line="24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高知工科大学長　　</w:t>
      </w:r>
      <w:r w:rsidR="001A0C3F">
        <w:rPr>
          <w:rFonts w:hint="eastAsia"/>
          <w:color w:val="000000"/>
          <w:lang w:eastAsia="zh-TW"/>
        </w:rPr>
        <w:t>殿</w:t>
      </w:r>
    </w:p>
    <w:p w:rsidR="00736CE6" w:rsidRDefault="00736CE6">
      <w:pPr>
        <w:spacing w:line="240" w:lineRule="auto"/>
        <w:rPr>
          <w:color w:val="000000"/>
          <w:lang w:eastAsia="zh-TW"/>
        </w:rPr>
      </w:pPr>
    </w:p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</w:t>
      </w:r>
      <w:r>
        <w:rPr>
          <w:rFonts w:hint="eastAsia"/>
          <w:color w:val="000000"/>
        </w:rPr>
        <w:t>申請者　所属・職</w:t>
      </w:r>
    </w:p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 （注１） 氏　　　名　　　　　　　　　　（印）</w:t>
      </w:r>
    </w:p>
    <w:p w:rsidR="00736CE6" w:rsidRDefault="00736CE6">
      <w:pPr>
        <w:spacing w:line="240" w:lineRule="auto"/>
        <w:rPr>
          <w:color w:val="000000"/>
        </w:rPr>
      </w:pPr>
    </w:p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下記の遺伝子組換え生物等の譲渡等について承認を申請します。</w:t>
      </w:r>
    </w:p>
    <w:p w:rsidR="001A0C3F" w:rsidRDefault="001A0C3F">
      <w:pPr>
        <w:spacing w:line="240" w:lineRule="auto"/>
        <w:rPr>
          <w:color w:val="000000"/>
        </w:rPr>
      </w:pPr>
    </w:p>
    <w:p w:rsidR="001A0C3F" w:rsidRDefault="001A0C3F">
      <w:pPr>
        <w:spacing w:line="240" w:lineRule="auto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13"/>
        <w:gridCol w:w="1505"/>
        <w:gridCol w:w="2739"/>
        <w:gridCol w:w="1120"/>
        <w:gridCol w:w="1702"/>
        <w:gridCol w:w="230"/>
      </w:tblGrid>
      <w:tr w:rsidR="001A0C3F">
        <w:trPr>
          <w:gridAfter w:val="1"/>
          <w:wAfter w:w="230" w:type="dxa"/>
          <w:cantSplit/>
          <w:trHeight w:val="475"/>
        </w:trPr>
        <w:tc>
          <w:tcPr>
            <w:tcW w:w="561" w:type="dxa"/>
            <w:vMerge w:val="restart"/>
            <w:textDirection w:val="tbRlV"/>
            <w:vAlign w:val="center"/>
          </w:tcPr>
          <w:p w:rsidR="001A0C3F" w:rsidRDefault="001A0C3F">
            <w:pPr>
              <w:pStyle w:val="a3"/>
              <w:spacing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譲渡する者について</w:t>
            </w: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所属・職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488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（印）</w:t>
            </w:r>
          </w:p>
        </w:tc>
      </w:tr>
      <w:tr w:rsidR="001A0C3F">
        <w:trPr>
          <w:gridAfter w:val="1"/>
          <w:wAfter w:w="230" w:type="dxa"/>
          <w:cantSplit/>
          <w:trHeight w:val="487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1A0C3F">
        <w:trPr>
          <w:gridAfter w:val="1"/>
          <w:wAfter w:w="230" w:type="dxa"/>
          <w:cantSplit/>
          <w:trHeight w:val="600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13" w:type="dxa"/>
            <w:vMerge w:val="restart"/>
            <w:textDirection w:val="tbRlV"/>
            <w:vAlign w:val="center"/>
          </w:tcPr>
          <w:p w:rsidR="006B548F" w:rsidRDefault="001A0C3F">
            <w:pPr>
              <w:spacing w:line="240" w:lineRule="auto"/>
              <w:ind w:left="113" w:right="113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譲渡する遺伝子</w:t>
            </w:r>
          </w:p>
          <w:p w:rsidR="001A0C3F" w:rsidRDefault="001A0C3F">
            <w:pPr>
              <w:spacing w:line="240" w:lineRule="auto"/>
              <w:ind w:left="113" w:right="113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組換え生物</w:t>
            </w:r>
          </w:p>
        </w:tc>
        <w:tc>
          <w:tcPr>
            <w:tcW w:w="1505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pStyle w:val="a3"/>
              <w:spacing w:line="24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第一種使用　　　　　　　第二種使用</w:t>
            </w:r>
          </w:p>
        </w:tc>
      </w:tr>
      <w:tr w:rsidR="001A0C3F">
        <w:trPr>
          <w:gridAfter w:val="1"/>
          <w:wAfter w:w="230" w:type="dxa"/>
          <w:cantSplit/>
          <w:trHeight w:val="600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  <w:lang w:eastAsia="zh-TW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1A0C3F" w:rsidRDefault="001A0C3F">
            <w:pPr>
              <w:spacing w:line="240" w:lineRule="auto"/>
              <w:ind w:left="113" w:right="113"/>
              <w:jc w:val="center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宿主等の名称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949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13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組換え核酸の名称</w:t>
            </w:r>
          </w:p>
        </w:tc>
        <w:tc>
          <w:tcPr>
            <w:tcW w:w="5561" w:type="dxa"/>
            <w:gridSpan w:val="3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717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13" w:type="dxa"/>
            <w:vMerge w:val="restart"/>
            <w:textDirection w:val="tbRlV"/>
            <w:vAlign w:val="center"/>
          </w:tcPr>
          <w:p w:rsidR="001A0C3F" w:rsidRDefault="001A0C3F">
            <w:pPr>
              <w:spacing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作成した実験</w:t>
            </w:r>
          </w:p>
        </w:tc>
        <w:tc>
          <w:tcPr>
            <w:tcW w:w="1505" w:type="dxa"/>
            <w:vMerge w:val="restar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課題名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39" w:type="dxa"/>
            <w:vMerge w:val="restart"/>
            <w:tcBorders>
              <w:righ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476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13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05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739" w:type="dxa"/>
            <w:vMerge/>
            <w:tcBorders>
              <w:righ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</w:tc>
        <w:tc>
          <w:tcPr>
            <w:tcW w:w="1702" w:type="dxa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477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13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年月日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561" w:type="dxa"/>
            <w:gridSpan w:val="3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539"/>
        </w:trPr>
        <w:tc>
          <w:tcPr>
            <w:tcW w:w="561" w:type="dxa"/>
            <w:vMerge w:val="restart"/>
            <w:textDirection w:val="tbRlV"/>
            <w:vAlign w:val="center"/>
          </w:tcPr>
          <w:p w:rsidR="001A0C3F" w:rsidRDefault="001A0C3F">
            <w:pPr>
              <w:spacing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譲り受ける者について</w:t>
            </w: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機関・部局・職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586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gridAfter w:val="1"/>
          <w:wAfter w:w="230" w:type="dxa"/>
          <w:cantSplit/>
          <w:trHeight w:val="725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1A0C3F">
        <w:trPr>
          <w:gridAfter w:val="1"/>
          <w:wAfter w:w="230" w:type="dxa"/>
          <w:cantSplit/>
          <w:trHeight w:val="1030"/>
        </w:trPr>
        <w:tc>
          <w:tcPr>
            <w:tcW w:w="561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利用目的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561" w:type="dxa"/>
            <w:gridSpan w:val="3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 w:rsidRPr="00DF4B4C" w:rsidTr="00691568">
        <w:trPr>
          <w:cantSplit/>
          <w:trHeight w:val="247"/>
        </w:trPr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0C3F" w:rsidRPr="00DF4B4C" w:rsidRDefault="00736CE6">
            <w:pPr>
              <w:spacing w:line="240" w:lineRule="auto"/>
              <w:rPr>
                <w:color w:val="000000"/>
              </w:rPr>
            </w:pPr>
            <w:r w:rsidRPr="00DF4B4C">
              <w:rPr>
                <w:rFonts w:hint="eastAsia"/>
                <w:color w:val="000000"/>
              </w:rPr>
              <w:t>（注１）実験責任者が記入のこと</w:t>
            </w:r>
          </w:p>
        </w:tc>
      </w:tr>
    </w:tbl>
    <w:p w:rsidR="001A0C3F" w:rsidRPr="00DF4B4C" w:rsidRDefault="001A0C3F" w:rsidP="00691568">
      <w:pPr>
        <w:spacing w:line="240" w:lineRule="auto"/>
        <w:jc w:val="center"/>
        <w:rPr>
          <w:color w:val="000000"/>
        </w:rPr>
      </w:pPr>
    </w:p>
    <w:sectPr w:rsidR="001A0C3F" w:rsidRPr="00DF4B4C">
      <w:type w:val="oddPage"/>
      <w:pgSz w:w="11906" w:h="16838" w:code="9"/>
      <w:pgMar w:top="851" w:right="1701" w:bottom="737" w:left="1701" w:header="297" w:footer="142" w:gutter="0"/>
      <w:cols w:space="425"/>
      <w:docGrid w:type="linesAndChars" w:linePitch="297" w:charSpace="-3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29" w:rsidRDefault="004B4D29">
      <w:r>
        <w:separator/>
      </w:r>
    </w:p>
  </w:endnote>
  <w:endnote w:type="continuationSeparator" w:id="0">
    <w:p w:rsidR="004B4D29" w:rsidRDefault="004B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29" w:rsidRDefault="004B4D29">
      <w:r>
        <w:separator/>
      </w:r>
    </w:p>
  </w:footnote>
  <w:footnote w:type="continuationSeparator" w:id="0">
    <w:p w:rsidR="004B4D29" w:rsidRDefault="004B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15755"/>
    <w:multiLevelType w:val="singleLevel"/>
    <w:tmpl w:val="416C3740"/>
    <w:lvl w:ilvl="0">
      <w:start w:val="1"/>
      <w:numFmt w:val="decimalFullWidth"/>
      <w:lvlText w:val="（注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42CC40A4"/>
    <w:multiLevelType w:val="singleLevel"/>
    <w:tmpl w:val="111E2E3A"/>
    <w:lvl w:ilvl="0">
      <w:start w:val="1"/>
      <w:numFmt w:val="decimalFullWidth"/>
      <w:lvlText w:val="(注%1)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>
    <w:nsid w:val="7AEA3F5C"/>
    <w:multiLevelType w:val="hybridMultilevel"/>
    <w:tmpl w:val="B04CD6BE"/>
    <w:lvl w:ilvl="0" w:tplc="7C6835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03"/>
  <w:drawingGridVerticalSpacing w:val="2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6"/>
    <w:rsid w:val="00091E9A"/>
    <w:rsid w:val="000D5F86"/>
    <w:rsid w:val="000E04A9"/>
    <w:rsid w:val="001005A8"/>
    <w:rsid w:val="00112DB2"/>
    <w:rsid w:val="001A0C3F"/>
    <w:rsid w:val="001B0220"/>
    <w:rsid w:val="002418E6"/>
    <w:rsid w:val="00251649"/>
    <w:rsid w:val="00266957"/>
    <w:rsid w:val="0027597B"/>
    <w:rsid w:val="002B051D"/>
    <w:rsid w:val="002D1DC4"/>
    <w:rsid w:val="002E263B"/>
    <w:rsid w:val="00305133"/>
    <w:rsid w:val="003C078E"/>
    <w:rsid w:val="00434E06"/>
    <w:rsid w:val="00445F21"/>
    <w:rsid w:val="00452196"/>
    <w:rsid w:val="004916DE"/>
    <w:rsid w:val="004B4D29"/>
    <w:rsid w:val="00507B26"/>
    <w:rsid w:val="0052107C"/>
    <w:rsid w:val="005524CE"/>
    <w:rsid w:val="00584525"/>
    <w:rsid w:val="00691568"/>
    <w:rsid w:val="006A2BF7"/>
    <w:rsid w:val="006B548F"/>
    <w:rsid w:val="006B7252"/>
    <w:rsid w:val="00736CE6"/>
    <w:rsid w:val="0074006F"/>
    <w:rsid w:val="008152D4"/>
    <w:rsid w:val="00816512"/>
    <w:rsid w:val="00866F28"/>
    <w:rsid w:val="00966152"/>
    <w:rsid w:val="009E4496"/>
    <w:rsid w:val="00BC0A4C"/>
    <w:rsid w:val="00BE1789"/>
    <w:rsid w:val="00BE4E64"/>
    <w:rsid w:val="00D60FE5"/>
    <w:rsid w:val="00DC3F45"/>
    <w:rsid w:val="00DF4B4C"/>
    <w:rsid w:val="00E5419C"/>
    <w:rsid w:val="00E81F4D"/>
    <w:rsid w:val="00F37C06"/>
    <w:rsid w:val="00F64B0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6A7F4-B1C9-405C-A7F3-CB4A64A8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9" w:lineRule="atLeast"/>
      <w:jc w:val="both"/>
    </w:pPr>
    <w:rPr>
      <w:rFonts w:ascii="ＭＳ 明朝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spacing w:line="240" w:lineRule="exact"/>
      <w:ind w:left="113" w:right="113"/>
      <w:jc w:val="center"/>
    </w:pPr>
  </w:style>
  <w:style w:type="paragraph" w:customStyle="1" w:styleId="a7">
    <w:name w:val="表の内容"/>
    <w:basedOn w:val="a8"/>
    <w:pPr>
      <w:suppressLineNumbers/>
      <w:suppressAutoHyphens/>
      <w:spacing w:after="120" w:line="240" w:lineRule="auto"/>
      <w:jc w:val="left"/>
    </w:pPr>
    <w:rPr>
      <w:rFonts w:ascii="Thorndale" w:eastAsia="HG Mincho Light J" w:hAnsi="Thorndale" w:cs="Arial Unicode MS"/>
      <w:spacing w:val="0"/>
      <w:kern w:val="0"/>
      <w:sz w:val="24"/>
    </w:rPr>
  </w:style>
  <w:style w:type="paragraph" w:styleId="a8">
    <w:name w:val="Body Text"/>
    <w:basedOn w:val="a"/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Wingdings"/>
      <w:spacing w:val="0"/>
      <w:kern w:val="0"/>
      <w:sz w:val="24"/>
      <w:szCs w:val="24"/>
    </w:rPr>
  </w:style>
  <w:style w:type="paragraph" w:styleId="a9">
    <w:name w:val="Body Text Indent"/>
    <w:basedOn w:val="a"/>
    <w:pPr>
      <w:widowControl/>
      <w:spacing w:line="240" w:lineRule="exact"/>
      <w:ind w:left="197" w:hangingChars="85" w:hanging="197"/>
      <w:jc w:val="left"/>
    </w:pPr>
    <w:rPr>
      <w:rFonts w:hAnsi="ＭＳ 明朝"/>
      <w:kern w:val="0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pPr>
      <w:suppressAutoHyphens/>
      <w:wordWrap w:val="0"/>
      <w:adjustRightInd w:val="0"/>
      <w:spacing w:line="240" w:lineRule="auto"/>
      <w:jc w:val="left"/>
      <w:textAlignment w:val="baseline"/>
    </w:pPr>
    <w:rPr>
      <w:rFonts w:ascii="Arial" w:eastAsia="ＭＳ ゴシック" w:hAnsi="Arial"/>
      <w:color w:val="000000"/>
      <w:spacing w:val="0"/>
      <w:kern w:val="0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/>
      <w:color w:val="000000"/>
      <w:spacing w:val="0"/>
      <w:kern w:val="0"/>
      <w:szCs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semiHidden/>
    <w:rsid w:val="0027597B"/>
    <w:rPr>
      <w:sz w:val="18"/>
      <w:szCs w:val="18"/>
    </w:rPr>
  </w:style>
  <w:style w:type="paragraph" w:styleId="af">
    <w:name w:val="annotation text"/>
    <w:basedOn w:val="a"/>
    <w:semiHidden/>
    <w:rsid w:val="0027597B"/>
    <w:pPr>
      <w:jc w:val="left"/>
    </w:pPr>
  </w:style>
  <w:style w:type="paragraph" w:styleId="af0">
    <w:name w:val="annotation subject"/>
    <w:basedOn w:val="af"/>
    <w:next w:val="af"/>
    <w:semiHidden/>
    <w:rsid w:val="0027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869F796C.dotm</Template>
  <TotalTime>2</TotalTime>
  <Pages>1</Pages>
  <Words>197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（別紙様式11）</vt:lpstr>
      <vt:lpstr>（別紙様式11）</vt:lpstr>
    </vt:vector>
  </TitlesOfParts>
  <Company>高知大学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（別紙様式11）</dc:title>
  <dc:subject/>
  <dc:creator>高知大学</dc:creator>
  <cp:keywords/>
  <dc:description/>
  <cp:lastModifiedBy>下司 真実</cp:lastModifiedBy>
  <cp:revision>4</cp:revision>
  <cp:lastPrinted>2019-11-21T08:16:00Z</cp:lastPrinted>
  <dcterms:created xsi:type="dcterms:W3CDTF">2019-10-03T00:20:00Z</dcterms:created>
  <dcterms:modified xsi:type="dcterms:W3CDTF">2020-01-07T03:26:00Z</dcterms:modified>
</cp:coreProperties>
</file>