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7FB" w:rsidRDefault="00DE27FB">
      <w:pPr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（様式第１号（名誉教授候補者推薦書））</w:t>
      </w:r>
    </w:p>
    <w:p w:rsidR="00DE27FB" w:rsidRDefault="00DE27FB">
      <w:pPr>
        <w:rPr>
          <w:rFonts w:hAnsi="Times New Roman" w:cs="Times New Roman"/>
          <w:spacing w:val="2"/>
        </w:rPr>
      </w:pPr>
    </w:p>
    <w:p w:rsidR="00DE27FB" w:rsidRDefault="00DE27FB">
      <w:pPr>
        <w:jc w:val="center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名誉教授候補者推薦書</w:t>
      </w:r>
    </w:p>
    <w:p w:rsidR="00DE27FB" w:rsidRDefault="00DE27FB">
      <w:pPr>
        <w:rPr>
          <w:rFonts w:hAnsi="Times New Roman" w:cs="Times New Roman"/>
          <w:spacing w:val="2"/>
        </w:rPr>
      </w:pPr>
    </w:p>
    <w:p w:rsidR="00DE27FB" w:rsidRDefault="00DE27FB">
      <w:pPr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（候補者氏名）</w:t>
      </w:r>
    </w:p>
    <w:p w:rsidR="00DE27FB" w:rsidRDefault="00DE27FB">
      <w:pPr>
        <w:rPr>
          <w:rFonts w:hAnsi="Times New Roman" w:cs="Times New Roman"/>
          <w:spacing w:val="2"/>
        </w:rPr>
      </w:pPr>
    </w:p>
    <w:p w:rsidR="00DE27FB" w:rsidRDefault="00DE27FB">
      <w:pPr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　　　　　　　　　　　　　</w:t>
      </w:r>
    </w:p>
    <w:p w:rsidR="00DE27FB" w:rsidRDefault="00DE27FB">
      <w:pPr>
        <w:rPr>
          <w:rFonts w:hAnsi="Times New Roman" w:cs="Times New Roman"/>
          <w:spacing w:val="2"/>
        </w:rPr>
      </w:pPr>
    </w:p>
    <w:p w:rsidR="00DE27FB" w:rsidRDefault="00DE27FB">
      <w:pPr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上記の者は、下記推薦理由のとおり、高知工科大学名誉教授称号授与規程</w:t>
      </w:r>
    </w:p>
    <w:p w:rsidR="00DE27FB" w:rsidRDefault="00DE27FB">
      <w:pPr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第２条に該当する者と考え、名誉教授候補者として推薦します。</w:t>
      </w:r>
    </w:p>
    <w:p w:rsidR="00DE27FB" w:rsidRDefault="00DE27FB">
      <w:pPr>
        <w:rPr>
          <w:rFonts w:hAnsi="Times New Roman" w:cs="Times New Roman"/>
          <w:spacing w:val="2"/>
        </w:rPr>
      </w:pPr>
    </w:p>
    <w:p w:rsidR="00DE27FB" w:rsidRDefault="00DE27FB">
      <w:pPr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（推薦理由）</w:t>
      </w:r>
    </w:p>
    <w:p w:rsidR="00DE27FB" w:rsidRDefault="00DE27FB">
      <w:pPr>
        <w:rPr>
          <w:rFonts w:hAnsi="Times New Roman" w:cs="Times New Roman"/>
          <w:spacing w:val="2"/>
        </w:rPr>
      </w:pPr>
    </w:p>
    <w:p w:rsidR="00DE27FB" w:rsidRDefault="00DE27FB">
      <w:pPr>
        <w:rPr>
          <w:rFonts w:hAnsi="Times New Roman" w:cs="Times New Roman"/>
          <w:spacing w:val="2"/>
        </w:rPr>
      </w:pPr>
    </w:p>
    <w:p w:rsidR="00DE27FB" w:rsidRDefault="00DE27FB">
      <w:pPr>
        <w:rPr>
          <w:rFonts w:hAnsi="Times New Roman" w:cs="Times New Roman"/>
          <w:spacing w:val="2"/>
        </w:rPr>
      </w:pPr>
    </w:p>
    <w:p w:rsidR="00DE27FB" w:rsidRDefault="00DE27FB">
      <w:pPr>
        <w:rPr>
          <w:rFonts w:hAnsi="Times New Roman" w:cs="Times New Roman"/>
          <w:spacing w:val="2"/>
        </w:rPr>
      </w:pPr>
    </w:p>
    <w:p w:rsidR="00DE27FB" w:rsidRDefault="00DE27FB">
      <w:pPr>
        <w:rPr>
          <w:rFonts w:hAnsi="Times New Roman" w:cs="Times New Roman"/>
          <w:spacing w:val="2"/>
        </w:rPr>
      </w:pPr>
      <w:r>
        <w:rPr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（詳細は別紙「名誉教授候補者略歴書」のとおり）</w:t>
      </w:r>
    </w:p>
    <w:p w:rsidR="00DE27FB" w:rsidRDefault="00DE27FB">
      <w:pPr>
        <w:rPr>
          <w:rFonts w:hAnsi="Times New Roman" w:cs="Times New Roman"/>
          <w:spacing w:val="2"/>
        </w:rPr>
      </w:pPr>
    </w:p>
    <w:p w:rsidR="00DE27FB" w:rsidRDefault="00DE27FB">
      <w:pPr>
        <w:rPr>
          <w:rFonts w:hAnsi="Times New Roman" w:cs="Times New Roman"/>
          <w:spacing w:val="2"/>
        </w:rPr>
      </w:pPr>
    </w:p>
    <w:p w:rsidR="00DE27FB" w:rsidRDefault="00DE27FB">
      <w:pPr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>高知工科大学長　殿</w:t>
      </w:r>
    </w:p>
    <w:p w:rsidR="00DE27FB" w:rsidRDefault="00DE27FB">
      <w:pPr>
        <w:rPr>
          <w:rFonts w:hAnsi="Times New Roman" w:cs="Times New Roman"/>
          <w:spacing w:val="2"/>
        </w:rPr>
      </w:pPr>
    </w:p>
    <w:p w:rsidR="00DE27FB" w:rsidRDefault="00DE27FB">
      <w:pPr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806C7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</w:t>
      </w:r>
    </w:p>
    <w:p w:rsidR="00DE27FB" w:rsidRDefault="00DE27FB">
      <w:pPr>
        <w:rPr>
          <w:rFonts w:hAnsi="Times New Roman" w:cs="Times New Roman"/>
          <w:spacing w:val="2"/>
        </w:rPr>
      </w:pPr>
    </w:p>
    <w:p w:rsidR="00DE27FB" w:rsidRDefault="00DE27FB">
      <w:pPr>
        <w:rPr>
          <w:rFonts w:hAnsi="Times New Roman" w:cs="Times New Roman"/>
          <w:spacing w:val="2"/>
        </w:rPr>
      </w:pPr>
    </w:p>
    <w:p w:rsidR="00DE27FB" w:rsidRDefault="00DE27FB">
      <w:pPr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（推薦者）</w:t>
      </w:r>
    </w:p>
    <w:p w:rsidR="00DE27FB" w:rsidRDefault="00DE27FB">
      <w:pPr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職　名　　　　　　　　　　</w:t>
      </w:r>
    </w:p>
    <w:p w:rsidR="00DE27FB" w:rsidRDefault="00DE27FB">
      <w:pPr>
        <w:rPr>
          <w:rFonts w:hAnsi="Times New Roman" w:cs="Times New Roman"/>
          <w:spacing w:val="2"/>
        </w:rPr>
      </w:pPr>
    </w:p>
    <w:p w:rsidR="00DE27FB" w:rsidRPr="005B5D86" w:rsidRDefault="00DE27FB" w:rsidP="005B5D86">
      <w:pPr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  <w:u w:val="single" w:color="000000"/>
        </w:rPr>
        <w:t xml:space="preserve">氏　名　　　　　　　　　　</w:t>
      </w:r>
    </w:p>
    <w:sectPr w:rsidR="00DE27FB" w:rsidRPr="005B5D86">
      <w:headerReference w:type="default" r:id="rId6"/>
      <w:footerReference w:type="default" r:id="rId7"/>
      <w:pgSz w:w="11906" w:h="16838"/>
      <w:pgMar w:top="1134" w:right="1418" w:bottom="1134" w:left="1418" w:header="720" w:footer="720" w:gutter="0"/>
      <w:cols w:space="720"/>
      <w:noEndnote/>
      <w:docGrid w:type="linesAndChars" w:linePitch="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15A" w:rsidRDefault="00D141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415A" w:rsidRDefault="00D141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FB" w:rsidRDefault="00DE27FB">
    <w:pPr>
      <w:framePr w:wrap="auto" w:vAnchor="text" w:hAnchor="margin" w:xAlign="center" w:y="1"/>
      <w:jc w:val="center"/>
      <w:rPr>
        <w:rFonts w:hAnsi="Times New Roman" w:cs="Times New Roman"/>
        <w:spacing w:val="170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15A" w:rsidRDefault="00D1415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1415A" w:rsidRDefault="00D141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7FB" w:rsidRDefault="00DE27FB" w:rsidP="00FC6822">
    <w:pPr>
      <w:suppressAutoHyphens w:val="0"/>
      <w:wordWrap/>
      <w:autoSpaceDE w:val="0"/>
      <w:autoSpaceDN w:val="0"/>
      <w:jc w:val="right"/>
      <w:textAlignment w:val="auto"/>
      <w:rPr>
        <w:rFonts w:hAnsi="Times New Roman" w:cs="Times New Roman"/>
        <w:color w:val="auto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oNotHyphenateCaps/>
  <w:drawingGridHorizontalSpacing w:val="0"/>
  <w:drawingGridVerticalSpacing w:val="2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7FB"/>
    <w:rsid w:val="000C308C"/>
    <w:rsid w:val="0043617F"/>
    <w:rsid w:val="005B5D86"/>
    <w:rsid w:val="00641841"/>
    <w:rsid w:val="00650896"/>
    <w:rsid w:val="00806C72"/>
    <w:rsid w:val="00864EE6"/>
    <w:rsid w:val="00907FE1"/>
    <w:rsid w:val="00980418"/>
    <w:rsid w:val="00BB34ED"/>
    <w:rsid w:val="00C17167"/>
    <w:rsid w:val="00C95788"/>
    <w:rsid w:val="00D1415A"/>
    <w:rsid w:val="00DE27FB"/>
    <w:rsid w:val="00E9309D"/>
    <w:rsid w:val="00FC6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134277-D976-42D4-B8C7-DCD69F91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43617F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F8E6D5B6.dotm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高知工科大学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下司 真実</cp:lastModifiedBy>
  <cp:revision>2</cp:revision>
  <cp:lastPrinted>2009-04-25T03:22:00Z</cp:lastPrinted>
  <dcterms:created xsi:type="dcterms:W3CDTF">2019-05-17T01:20:00Z</dcterms:created>
  <dcterms:modified xsi:type="dcterms:W3CDTF">2019-05-17T01:20:00Z</dcterms:modified>
</cp:coreProperties>
</file>