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CC" w:rsidRDefault="009411CC">
      <w:pPr>
        <w:widowControl/>
        <w:jc w:val="left"/>
        <w:rPr>
          <w:rFonts w:asciiTheme="minorEastAsia" w:hAnsiTheme="minorEastAsia"/>
        </w:rPr>
      </w:pPr>
    </w:p>
    <w:p w:rsidR="00ED26EE" w:rsidRPr="007E504A" w:rsidRDefault="00DD4748" w:rsidP="00DD4748">
      <w:pPr>
        <w:widowControl/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高知県公立大学法人</w:t>
      </w:r>
      <w:r w:rsidR="002605CC">
        <w:rPr>
          <w:rFonts w:ascii="ＭＳ 明朝" w:hAnsi="ＭＳ 明朝" w:hint="eastAsia"/>
          <w:sz w:val="44"/>
          <w:szCs w:val="44"/>
        </w:rPr>
        <w:t>寄付</w:t>
      </w:r>
      <w:r w:rsidR="00ED26EE" w:rsidRPr="007E504A">
        <w:rPr>
          <w:rFonts w:ascii="ＭＳ 明朝" w:hAnsi="ＭＳ 明朝" w:hint="eastAsia"/>
          <w:sz w:val="44"/>
          <w:szCs w:val="44"/>
        </w:rPr>
        <w:t>申込書</w:t>
      </w:r>
    </w:p>
    <w:p w:rsidR="00ED26EE" w:rsidRPr="007E504A" w:rsidRDefault="00ED26EE" w:rsidP="00ED26EE">
      <w:pPr>
        <w:widowControl/>
        <w:jc w:val="right"/>
        <w:rPr>
          <w:rFonts w:ascii="ＭＳ 明朝" w:hAnsi="ＭＳ 明朝"/>
          <w:szCs w:val="21"/>
        </w:rPr>
      </w:pPr>
      <w:r w:rsidRPr="007E504A">
        <w:rPr>
          <w:rFonts w:ascii="ＭＳ 明朝" w:hAnsi="ＭＳ 明朝" w:hint="eastAsia"/>
          <w:szCs w:val="21"/>
        </w:rPr>
        <w:t>年　　　　月　　　　日</w:t>
      </w:r>
    </w:p>
    <w:p w:rsidR="00ED26EE" w:rsidRPr="007E504A" w:rsidRDefault="00DD4748" w:rsidP="00ED26E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高知県公立大学法人理事長様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9072"/>
      </w:tblGrid>
      <w:tr w:rsidR="00ED26EE" w:rsidRPr="007E504A" w:rsidTr="000E1A70">
        <w:tc>
          <w:tcPr>
            <w:tcW w:w="1305" w:type="dxa"/>
            <w:vMerge w:val="restart"/>
            <w:shd w:val="clear" w:color="auto" w:fill="auto"/>
            <w:vAlign w:val="center"/>
          </w:tcPr>
          <w:p w:rsidR="00ED26EE" w:rsidRPr="007E504A" w:rsidRDefault="00ED26EE" w:rsidP="00DD4748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氏名</w:t>
            </w:r>
          </w:p>
          <w:p w:rsidR="00ED26EE" w:rsidRPr="007E504A" w:rsidRDefault="00ED26EE" w:rsidP="00DD4748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または</w:t>
            </w:r>
          </w:p>
          <w:p w:rsidR="00ED26EE" w:rsidRPr="007E504A" w:rsidRDefault="00ED26EE" w:rsidP="00DD4748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9072" w:type="dxa"/>
            <w:shd w:val="clear" w:color="auto" w:fill="auto"/>
          </w:tcPr>
          <w:p w:rsidR="00ED26EE" w:rsidRPr="007E504A" w:rsidRDefault="00ED26EE" w:rsidP="00DD474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D26EE" w:rsidRPr="007E504A" w:rsidRDefault="00ED26EE" w:rsidP="00DD474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ED26EE" w:rsidRPr="007E504A" w:rsidTr="000E1A70">
        <w:tc>
          <w:tcPr>
            <w:tcW w:w="1305" w:type="dxa"/>
            <w:vMerge/>
            <w:shd w:val="clear" w:color="auto" w:fill="auto"/>
            <w:vAlign w:val="center"/>
          </w:tcPr>
          <w:p w:rsidR="00ED26EE" w:rsidRPr="007E504A" w:rsidRDefault="00ED26EE" w:rsidP="00DD4748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shd w:val="clear" w:color="auto" w:fill="auto"/>
          </w:tcPr>
          <w:p w:rsidR="00ED26EE" w:rsidRPr="007E504A" w:rsidRDefault="00ED26EE" w:rsidP="00DD474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領収書発行名　※氏名または団体名と異なる場合にご記入ください。</w:t>
            </w:r>
          </w:p>
          <w:p w:rsidR="00ED26EE" w:rsidRPr="007E504A" w:rsidRDefault="00ED26EE" w:rsidP="00DD474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D26EE" w:rsidRPr="007E504A" w:rsidRDefault="00ED26EE" w:rsidP="00DD474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D26EE" w:rsidRPr="0024497A" w:rsidTr="000E1A70">
        <w:tc>
          <w:tcPr>
            <w:tcW w:w="1305" w:type="dxa"/>
            <w:shd w:val="clear" w:color="auto" w:fill="auto"/>
            <w:vAlign w:val="center"/>
          </w:tcPr>
          <w:p w:rsidR="00ED26EE" w:rsidRPr="007E504A" w:rsidRDefault="00ED26EE" w:rsidP="00DD4748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連絡先</w:t>
            </w:r>
          </w:p>
          <w:p w:rsidR="00ED26EE" w:rsidRPr="007E504A" w:rsidRDefault="00ED26EE" w:rsidP="00DD4748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※領収書お送り先</w:t>
            </w:r>
          </w:p>
        </w:tc>
        <w:tc>
          <w:tcPr>
            <w:tcW w:w="9072" w:type="dxa"/>
            <w:shd w:val="clear" w:color="auto" w:fill="auto"/>
          </w:tcPr>
          <w:p w:rsidR="00ED26EE" w:rsidRPr="007E504A" w:rsidRDefault="00ED26EE" w:rsidP="00DD474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 xml:space="preserve">（〒　　　　</w:t>
            </w:r>
            <w:r w:rsidRPr="007E504A">
              <w:rPr>
                <w:rFonts w:ascii="ＭＳ 明朝" w:hAnsi="ＭＳ 明朝" w:hint="eastAsia"/>
                <w:szCs w:val="21"/>
              </w:rPr>
              <w:t>-</w:t>
            </w:r>
            <w:r w:rsidRPr="007E504A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  <w:p w:rsidR="00ED26EE" w:rsidRPr="007E504A" w:rsidRDefault="00ED26EE" w:rsidP="00DD474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:rsidR="00ED26EE" w:rsidRPr="007E504A" w:rsidRDefault="00ED26EE" w:rsidP="00DD474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D26EE" w:rsidRPr="007E504A" w:rsidRDefault="00ED26EE" w:rsidP="00DD474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D26EE" w:rsidRPr="007E504A" w:rsidTr="000E1A70">
        <w:tc>
          <w:tcPr>
            <w:tcW w:w="1305" w:type="dxa"/>
            <w:shd w:val="clear" w:color="auto" w:fill="auto"/>
            <w:vAlign w:val="center"/>
          </w:tcPr>
          <w:p w:rsidR="00ED26EE" w:rsidRDefault="00ED26EE" w:rsidP="00DD4748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電話番号</w:t>
            </w:r>
          </w:p>
          <w:p w:rsidR="00DD4748" w:rsidRPr="007E504A" w:rsidRDefault="00DD4748" w:rsidP="00DD4748">
            <w:pPr>
              <w:widowControl/>
              <w:rPr>
                <w:rFonts w:ascii="ＭＳ 明朝" w:hAnsi="ＭＳ 明朝"/>
                <w:szCs w:val="21"/>
              </w:rPr>
            </w:pPr>
            <w:r w:rsidRPr="00DD4748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Pr="00DD4748">
              <w:rPr>
                <w:rFonts w:ascii="ＭＳ 明朝" w:hAnsi="ＭＳ 明朝"/>
                <w:sz w:val="18"/>
                <w:szCs w:val="21"/>
              </w:rPr>
              <w:t>任意項目）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D26EE" w:rsidRPr="007E504A" w:rsidRDefault="00ED26EE" w:rsidP="00DD474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D26EE" w:rsidRPr="007E504A" w:rsidRDefault="00ED26EE" w:rsidP="00DD474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35914" w:rsidRPr="007E504A" w:rsidTr="000E1A70">
        <w:tc>
          <w:tcPr>
            <w:tcW w:w="1305" w:type="dxa"/>
            <w:shd w:val="clear" w:color="auto" w:fill="auto"/>
            <w:vAlign w:val="center"/>
          </w:tcPr>
          <w:p w:rsidR="00935914" w:rsidRDefault="00935914" w:rsidP="00935914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寄付団体</w:t>
            </w:r>
          </w:p>
          <w:p w:rsidR="00935914" w:rsidRPr="007E504A" w:rsidRDefault="00935914" w:rsidP="00935914">
            <w:pPr>
              <w:widowControl/>
              <w:rPr>
                <w:rFonts w:ascii="ＭＳ 明朝" w:hAnsi="ＭＳ 明朝"/>
                <w:szCs w:val="21"/>
              </w:rPr>
            </w:pPr>
            <w:r w:rsidRPr="00935914">
              <w:rPr>
                <w:rFonts w:ascii="ＭＳ 明朝" w:hAnsi="ＭＳ 明朝" w:hint="eastAsia"/>
                <w:sz w:val="16"/>
                <w:szCs w:val="21"/>
              </w:rPr>
              <w:t>（</w:t>
            </w:r>
            <w:r w:rsidRPr="00935914">
              <w:rPr>
                <w:rFonts w:ascii="ＭＳ 明朝" w:hAnsi="ＭＳ 明朝"/>
                <w:sz w:val="16"/>
                <w:szCs w:val="21"/>
              </w:rPr>
              <w:t>複数回答可）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935914" w:rsidRPr="00DD4748" w:rsidRDefault="00935914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高知県立大学</w:t>
            </w:r>
            <w:r w:rsidR="00BF65F4">
              <w:rPr>
                <w:rFonts w:ascii="ＭＳ 明朝" w:hAnsi="ＭＳ 明朝" w:hint="eastAsia"/>
                <w:szCs w:val="21"/>
              </w:rPr>
              <w:t>（</w:t>
            </w:r>
            <w:r w:rsidR="00D508BD">
              <w:rPr>
                <w:rFonts w:ascii="ＭＳ 明朝" w:hAnsi="ＭＳ 明朝" w:hint="eastAsia"/>
                <w:szCs w:val="21"/>
              </w:rPr>
              <w:t>旧高知女子大学</w:t>
            </w:r>
            <w:r w:rsidR="00BF65F4">
              <w:rPr>
                <w:rFonts w:ascii="ＭＳ 明朝" w:hAnsi="ＭＳ 明朝"/>
                <w:szCs w:val="21"/>
              </w:rPr>
              <w:t xml:space="preserve">）　</w:t>
            </w:r>
            <w:r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高知工科大学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法人</w:t>
            </w:r>
            <w:r>
              <w:rPr>
                <w:rFonts w:ascii="ＭＳ 明朝" w:hAnsi="ＭＳ 明朝" w:hint="eastAsia"/>
                <w:szCs w:val="21"/>
              </w:rPr>
              <w:t>本部</w:t>
            </w:r>
            <w:r>
              <w:rPr>
                <w:rFonts w:ascii="ＭＳ 明朝" w:hAnsi="ＭＳ 明朝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D36B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指定無し</w:t>
            </w:r>
          </w:p>
        </w:tc>
      </w:tr>
      <w:tr w:rsidR="00935914" w:rsidRPr="007E504A" w:rsidTr="000E1A70">
        <w:tc>
          <w:tcPr>
            <w:tcW w:w="1305" w:type="dxa"/>
            <w:vMerge w:val="restart"/>
            <w:shd w:val="clear" w:color="auto" w:fill="auto"/>
            <w:vAlign w:val="center"/>
          </w:tcPr>
          <w:p w:rsidR="00935914" w:rsidRPr="007E504A" w:rsidRDefault="00935914" w:rsidP="00935914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寄付</w:t>
            </w:r>
            <w:r w:rsidRPr="007E504A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9072" w:type="dxa"/>
            <w:tcBorders>
              <w:bottom w:val="dotDash" w:sz="4" w:space="0" w:color="auto"/>
            </w:tcBorders>
            <w:shd w:val="clear" w:color="auto" w:fill="auto"/>
          </w:tcPr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金　　　　　　　　　　　　　　　</w:t>
            </w:r>
            <w:r w:rsidRPr="007E504A">
              <w:rPr>
                <w:rFonts w:ascii="ＭＳ 明朝" w:hAnsi="ＭＳ 明朝" w:hint="eastAsia"/>
                <w:sz w:val="36"/>
                <w:szCs w:val="36"/>
              </w:rPr>
              <w:t xml:space="preserve">　円也</w:t>
            </w:r>
          </w:p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35914" w:rsidRPr="007E504A" w:rsidTr="000E1A70">
        <w:tc>
          <w:tcPr>
            <w:tcW w:w="1305" w:type="dxa"/>
            <w:vMerge/>
            <w:shd w:val="clear" w:color="auto" w:fill="auto"/>
            <w:vAlign w:val="center"/>
          </w:tcPr>
          <w:p w:rsidR="00935914" w:rsidRDefault="00935914" w:rsidP="00935914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tcBorders>
              <w:top w:val="dotDash" w:sz="4" w:space="0" w:color="auto"/>
            </w:tcBorders>
            <w:shd w:val="clear" w:color="auto" w:fill="auto"/>
          </w:tcPr>
          <w:p w:rsidR="00935914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複数大学への一括寄付の場合には</w:t>
            </w:r>
            <w:r>
              <w:rPr>
                <w:rFonts w:ascii="ＭＳ 明朝" w:hAnsi="ＭＳ 明朝" w:hint="eastAsia"/>
                <w:szCs w:val="21"/>
              </w:rPr>
              <w:t>上欄</w:t>
            </w:r>
            <w:r>
              <w:rPr>
                <w:rFonts w:ascii="ＭＳ 明朝" w:hAnsi="ＭＳ 明朝"/>
                <w:szCs w:val="21"/>
              </w:rPr>
              <w:t>に</w:t>
            </w:r>
            <w:r>
              <w:rPr>
                <w:rFonts w:ascii="ＭＳ 明朝" w:hAnsi="ＭＳ 明朝" w:hint="eastAsia"/>
                <w:szCs w:val="21"/>
              </w:rPr>
              <w:t>総額を</w:t>
            </w:r>
            <w:r>
              <w:rPr>
                <w:rFonts w:ascii="ＭＳ 明朝" w:hAnsi="ＭＳ 明朝"/>
                <w:szCs w:val="21"/>
              </w:rPr>
              <w:t>記載し、</w:t>
            </w:r>
            <w:r>
              <w:rPr>
                <w:rFonts w:ascii="ＭＳ 明朝" w:hAnsi="ＭＳ 明朝" w:hint="eastAsia"/>
                <w:szCs w:val="21"/>
              </w:rPr>
              <w:t>内訳</w:t>
            </w:r>
            <w:r>
              <w:rPr>
                <w:rFonts w:ascii="ＭＳ 明朝" w:hAnsi="ＭＳ 明朝"/>
                <w:szCs w:val="21"/>
              </w:rPr>
              <w:t>を</w:t>
            </w:r>
            <w:r>
              <w:rPr>
                <w:rFonts w:ascii="ＭＳ 明朝" w:hAnsi="ＭＳ 明朝" w:hint="eastAsia"/>
                <w:szCs w:val="21"/>
              </w:rPr>
              <w:t>次行に</w:t>
            </w:r>
            <w:r>
              <w:rPr>
                <w:rFonts w:ascii="ＭＳ 明朝" w:hAnsi="ＭＳ 明朝"/>
                <w:szCs w:val="21"/>
              </w:rPr>
              <w:t>記入願います。）</w:t>
            </w:r>
          </w:p>
          <w:p w:rsidR="00D508BD" w:rsidRDefault="00BF65F4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高知県立</w:t>
            </w:r>
            <w:r w:rsidR="00D508BD">
              <w:rPr>
                <w:rFonts w:ascii="ＭＳ 明朝" w:hAnsi="ＭＳ 明朝"/>
                <w:szCs w:val="21"/>
              </w:rPr>
              <w:t>大学</w:t>
            </w:r>
            <w:r w:rsidR="00935914">
              <w:rPr>
                <w:rFonts w:ascii="ＭＳ 明朝" w:hAnsi="ＭＳ 明朝"/>
                <w:szCs w:val="21"/>
              </w:rPr>
              <w:t xml:space="preserve">　　　　　　</w:t>
            </w:r>
            <w:r w:rsidR="0093591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 w:rsidR="00D508BD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高知</w:t>
            </w:r>
            <w:r>
              <w:rPr>
                <w:rFonts w:ascii="ＭＳ 明朝" w:hAnsi="ＭＳ 明朝"/>
                <w:szCs w:val="21"/>
              </w:rPr>
              <w:t>工科大学</w:t>
            </w:r>
            <w:r w:rsidR="00233958">
              <w:rPr>
                <w:rFonts w:ascii="ＭＳ 明朝" w:hAnsi="ＭＳ 明朝"/>
                <w:szCs w:val="21"/>
              </w:rPr>
              <w:t xml:space="preserve">　　　　　　　　　</w:t>
            </w:r>
          </w:p>
          <w:p w:rsidR="00935914" w:rsidRPr="007E504A" w:rsidRDefault="00935914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法人本部</w:t>
            </w:r>
          </w:p>
        </w:tc>
      </w:tr>
      <w:tr w:rsidR="00935914" w:rsidRPr="007E504A" w:rsidTr="000E1A70">
        <w:tc>
          <w:tcPr>
            <w:tcW w:w="1305" w:type="dxa"/>
            <w:shd w:val="clear" w:color="auto" w:fill="auto"/>
            <w:vAlign w:val="center"/>
          </w:tcPr>
          <w:p w:rsidR="00935914" w:rsidRPr="007E504A" w:rsidRDefault="00935914" w:rsidP="00935914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寄付</w:t>
            </w:r>
            <w:r w:rsidRPr="007E504A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9072" w:type="dxa"/>
            <w:shd w:val="clear" w:color="auto" w:fill="auto"/>
          </w:tcPr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□学生支援事業　　　　□キャンパス整備事業　　</w:t>
            </w:r>
            <w:r w:rsidRPr="007E504A">
              <w:rPr>
                <w:rFonts w:ascii="ＭＳ 明朝" w:hAnsi="ＭＳ 明朝" w:hint="eastAsia"/>
                <w:szCs w:val="21"/>
              </w:rPr>
              <w:t xml:space="preserve">　□教育研究支援事業</w:t>
            </w:r>
          </w:p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□国際交流事業　　　　□地域貢献事業　　　</w:t>
            </w:r>
            <w:r w:rsidRPr="007E504A">
              <w:rPr>
                <w:rFonts w:ascii="ＭＳ 明朝" w:hAnsi="ＭＳ 明朝" w:hint="eastAsia"/>
                <w:szCs w:val="21"/>
              </w:rPr>
              <w:t xml:space="preserve">　　□その他（指定なし）</w:t>
            </w:r>
          </w:p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35914" w:rsidRPr="007E504A" w:rsidTr="000E1A70">
        <w:tc>
          <w:tcPr>
            <w:tcW w:w="1305" w:type="dxa"/>
            <w:shd w:val="clear" w:color="auto" w:fill="auto"/>
            <w:vAlign w:val="center"/>
          </w:tcPr>
          <w:p w:rsidR="00935914" w:rsidRDefault="00935914" w:rsidP="00935914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本法人</w:t>
            </w:r>
          </w:p>
          <w:p w:rsidR="00935914" w:rsidRDefault="00935914" w:rsidP="00935914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との関係</w:t>
            </w:r>
          </w:p>
          <w:p w:rsidR="00935914" w:rsidRPr="007E504A" w:rsidRDefault="00935914" w:rsidP="00935914">
            <w:pPr>
              <w:widowControl/>
              <w:rPr>
                <w:rFonts w:ascii="ＭＳ 明朝" w:hAnsi="ＭＳ 明朝"/>
                <w:szCs w:val="21"/>
              </w:rPr>
            </w:pPr>
            <w:r w:rsidRPr="00DD4748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Pr="00DD4748">
              <w:rPr>
                <w:rFonts w:ascii="ＭＳ 明朝" w:hAnsi="ＭＳ 明朝"/>
                <w:sz w:val="18"/>
                <w:szCs w:val="21"/>
              </w:rPr>
              <w:t>任意項目）</w:t>
            </w:r>
          </w:p>
        </w:tc>
        <w:tc>
          <w:tcPr>
            <w:tcW w:w="9072" w:type="dxa"/>
            <w:shd w:val="clear" w:color="auto" w:fill="auto"/>
          </w:tcPr>
          <w:p w:rsidR="009100D5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9100D5">
              <w:rPr>
                <w:rFonts w:ascii="ＭＳ 明朝" w:hAnsi="ＭＳ 明朝" w:hint="eastAsia"/>
                <w:szCs w:val="21"/>
              </w:rPr>
              <w:t>卒業生（□</w:t>
            </w:r>
            <w:r>
              <w:rPr>
                <w:rFonts w:ascii="ＭＳ 明朝" w:hAnsi="ＭＳ 明朝" w:hint="eastAsia"/>
                <w:szCs w:val="21"/>
              </w:rPr>
              <w:t>県立大（</w:t>
            </w:r>
            <w:r>
              <w:rPr>
                <w:rFonts w:ascii="ＭＳ 明朝" w:hAnsi="ＭＳ 明朝"/>
                <w:szCs w:val="21"/>
              </w:rPr>
              <w:t>女子大</w:t>
            </w:r>
            <w:r w:rsidR="00452128">
              <w:rPr>
                <w:rFonts w:ascii="ＭＳ 明朝" w:hAnsi="ＭＳ 明朝" w:hint="eastAsia"/>
                <w:szCs w:val="21"/>
              </w:rPr>
              <w:t>・</w:t>
            </w:r>
            <w:r w:rsidR="00452128">
              <w:rPr>
                <w:rFonts w:ascii="ＭＳ 明朝" w:hAnsi="ＭＳ 明朝"/>
                <w:szCs w:val="21"/>
              </w:rPr>
              <w:t>短期大学</w:t>
            </w:r>
            <w:r>
              <w:rPr>
                <w:rFonts w:ascii="ＭＳ 明朝" w:hAnsi="ＭＳ 明朝"/>
                <w:szCs w:val="21"/>
              </w:rPr>
              <w:t>）</w:t>
            </w:r>
            <w:r w:rsidR="00452128">
              <w:rPr>
                <w:rFonts w:ascii="ＭＳ 明朝" w:hAnsi="ＭＳ 明朝" w:hint="eastAsia"/>
                <w:szCs w:val="21"/>
              </w:rPr>
              <w:t xml:space="preserve">　</w:t>
            </w:r>
            <w:r w:rsidR="00452128">
              <w:rPr>
                <w:rFonts w:ascii="ＭＳ 明朝" w:hAnsi="ＭＳ 明朝"/>
                <w:szCs w:val="21"/>
              </w:rPr>
              <w:t xml:space="preserve">　</w:t>
            </w:r>
            <w:r w:rsidR="00474ADF">
              <w:rPr>
                <w:rFonts w:ascii="ＭＳ 明朝" w:hAnsi="ＭＳ 明朝" w:hint="eastAsia"/>
                <w:szCs w:val="21"/>
              </w:rPr>
              <w:t xml:space="preserve">　</w:t>
            </w:r>
            <w:r w:rsidR="00474ADF">
              <w:rPr>
                <w:rFonts w:ascii="ＭＳ 明朝" w:hAnsi="ＭＳ 明朝"/>
                <w:szCs w:val="21"/>
              </w:rPr>
              <w:t xml:space="preserve">　　</w:t>
            </w:r>
            <w:r w:rsidR="00452128">
              <w:rPr>
                <w:rFonts w:ascii="ＭＳ 明朝" w:hAnsi="ＭＳ 明朝" w:hint="eastAsia"/>
                <w:szCs w:val="21"/>
              </w:rPr>
              <w:t>□</w:t>
            </w:r>
            <w:r w:rsidR="00D508BD">
              <w:rPr>
                <w:rFonts w:ascii="ＭＳ 明朝" w:hAnsi="ＭＳ 明朝"/>
                <w:szCs w:val="21"/>
              </w:rPr>
              <w:t>工科大卒業生</w:t>
            </w:r>
            <w:r w:rsidR="00452128">
              <w:rPr>
                <w:rFonts w:ascii="ＭＳ 明朝" w:hAnsi="ＭＳ 明朝" w:hint="eastAsia"/>
                <w:szCs w:val="21"/>
              </w:rPr>
              <w:t>）</w:t>
            </w:r>
          </w:p>
          <w:p w:rsidR="00935914" w:rsidRDefault="009100D5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在学生</w:t>
            </w:r>
            <w:r>
              <w:rPr>
                <w:rFonts w:ascii="ＭＳ 明朝" w:hAnsi="ＭＳ 明朝"/>
                <w:szCs w:val="21"/>
              </w:rPr>
              <w:t>（</w:t>
            </w:r>
            <w:r w:rsidR="00452128">
              <w:rPr>
                <w:rFonts w:ascii="ＭＳ 明朝" w:hAnsi="ＭＳ 明朝" w:hint="eastAsia"/>
                <w:szCs w:val="21"/>
              </w:rPr>
              <w:t>□</w:t>
            </w:r>
            <w:r w:rsidR="00452128">
              <w:rPr>
                <w:rFonts w:ascii="ＭＳ 明朝" w:hAnsi="ＭＳ 明朝"/>
                <w:szCs w:val="21"/>
              </w:rPr>
              <w:t xml:space="preserve">県立大（短期大学）　　　　　</w:t>
            </w:r>
            <w:r w:rsidR="00474ADF">
              <w:rPr>
                <w:rFonts w:ascii="ＭＳ 明朝" w:hAnsi="ＭＳ 明朝" w:hint="eastAsia"/>
                <w:szCs w:val="21"/>
              </w:rPr>
              <w:t xml:space="preserve">　</w:t>
            </w:r>
            <w:r w:rsidR="00474ADF">
              <w:rPr>
                <w:rFonts w:ascii="ＭＳ 明朝" w:hAnsi="ＭＳ 明朝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工科大学生</w:t>
            </w:r>
            <w:r w:rsidR="00452128">
              <w:rPr>
                <w:rFonts w:ascii="ＭＳ 明朝" w:hAnsi="ＭＳ 明朝" w:hint="eastAsia"/>
                <w:szCs w:val="21"/>
              </w:rPr>
              <w:t>）</w:t>
            </w:r>
          </w:p>
          <w:p w:rsidR="009100D5" w:rsidRDefault="009100D5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□本法人（</w:t>
            </w:r>
            <w:r>
              <w:rPr>
                <w:rFonts w:ascii="ＭＳ 明朝" w:hAnsi="ＭＳ 明朝"/>
                <w:szCs w:val="21"/>
              </w:rPr>
              <w:t>県立大、工科大、法人本部）</w:t>
            </w:r>
            <w:r>
              <w:rPr>
                <w:rFonts w:ascii="ＭＳ 明朝" w:hAnsi="ＭＳ 明朝" w:hint="eastAsia"/>
                <w:szCs w:val="21"/>
              </w:rPr>
              <w:t>教職員</w:t>
            </w:r>
            <w:r>
              <w:rPr>
                <w:rFonts w:ascii="ＭＳ 明朝" w:hAnsi="ＭＳ 明朝"/>
                <w:szCs w:val="21"/>
              </w:rPr>
              <w:t>または教職員</w:t>
            </w:r>
            <w:r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/>
                <w:szCs w:val="21"/>
              </w:rPr>
              <w:t>知人、または家族がいる</w:t>
            </w:r>
          </w:p>
          <w:p w:rsidR="00935914" w:rsidRPr="007E504A" w:rsidRDefault="00935914" w:rsidP="00474AD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（関係者氏名　　　　　　　　　　　　　　　　</w:t>
            </w:r>
            <w:r w:rsidRPr="007E504A">
              <w:rPr>
                <w:rFonts w:ascii="ＭＳ 明朝" w:hAnsi="ＭＳ 明朝" w:hint="eastAsia"/>
                <w:szCs w:val="21"/>
              </w:rPr>
              <w:t>）　□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935914" w:rsidRPr="007E504A" w:rsidTr="000E1A70">
        <w:tc>
          <w:tcPr>
            <w:tcW w:w="1305" w:type="dxa"/>
            <w:shd w:val="clear" w:color="auto" w:fill="auto"/>
            <w:vAlign w:val="center"/>
          </w:tcPr>
          <w:p w:rsidR="00935914" w:rsidRPr="007E504A" w:rsidRDefault="00935914" w:rsidP="00935914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9072" w:type="dxa"/>
            <w:shd w:val="clear" w:color="auto" w:fill="auto"/>
          </w:tcPr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□大</w:t>
            </w:r>
            <w:r w:rsidRPr="007E504A">
              <w:rPr>
                <w:rFonts w:ascii="ＭＳ 明朝" w:hAnsi="ＭＳ 明朝" w:hint="eastAsia"/>
                <w:szCs w:val="21"/>
              </w:rPr>
              <w:t>学広報誌や報告書等に掲載を希望しない（匿名希望）</w:t>
            </w:r>
          </w:p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□大学広報誌</w:t>
            </w:r>
            <w:r w:rsidR="00233958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 w:hint="eastAsia"/>
                <w:szCs w:val="21"/>
              </w:rPr>
              <w:t>に</w:t>
            </w:r>
            <w:r w:rsidRPr="007E504A">
              <w:rPr>
                <w:rFonts w:ascii="ＭＳ 明朝" w:hAnsi="ＭＳ 明朝" w:hint="eastAsia"/>
                <w:szCs w:val="21"/>
              </w:rPr>
              <w:t>金額の掲載を希望しない（ご氏名のみの掲載となります。）</w:t>
            </w:r>
          </w:p>
        </w:tc>
      </w:tr>
      <w:tr w:rsidR="00935914" w:rsidRPr="007E504A" w:rsidTr="000E1A70">
        <w:tc>
          <w:tcPr>
            <w:tcW w:w="1305" w:type="dxa"/>
            <w:shd w:val="clear" w:color="auto" w:fill="auto"/>
            <w:vAlign w:val="center"/>
          </w:tcPr>
          <w:p w:rsidR="00935914" w:rsidRPr="007E504A" w:rsidRDefault="00935914" w:rsidP="00935914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ご意見</w:t>
            </w:r>
          </w:p>
          <w:p w:rsidR="00935914" w:rsidRPr="007E504A" w:rsidRDefault="00935914" w:rsidP="00935914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ご要望欄</w:t>
            </w:r>
          </w:p>
        </w:tc>
        <w:tc>
          <w:tcPr>
            <w:tcW w:w="9072" w:type="dxa"/>
            <w:shd w:val="clear" w:color="auto" w:fill="auto"/>
          </w:tcPr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0E1A70" w:rsidRDefault="000E1A70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35914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35914" w:rsidRPr="007E504A" w:rsidRDefault="00935914" w:rsidP="0093591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429B2" w:rsidRDefault="009100D5" w:rsidP="009100D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F</w:t>
      </w:r>
      <w:r>
        <w:rPr>
          <w:rFonts w:asciiTheme="minorEastAsia" w:hAnsiTheme="minorEastAsia" w:hint="eastAsia"/>
        </w:rPr>
        <w:t xml:space="preserve">ax　</w:t>
      </w:r>
      <w:r>
        <w:rPr>
          <w:rFonts w:asciiTheme="minorEastAsia" w:hAnsiTheme="minorEastAsia"/>
        </w:rPr>
        <w:t>088-821-7101</w:t>
      </w:r>
    </w:p>
    <w:sectPr w:rsidR="001429B2" w:rsidSect="00CC25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28" w:rsidRDefault="00452128" w:rsidP="002F69F4">
      <w:r>
        <w:separator/>
      </w:r>
    </w:p>
  </w:endnote>
  <w:endnote w:type="continuationSeparator" w:id="0">
    <w:p w:rsidR="00452128" w:rsidRDefault="00452128" w:rsidP="002F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28" w:rsidRDefault="00452128" w:rsidP="002F69F4">
      <w:r>
        <w:separator/>
      </w:r>
    </w:p>
  </w:footnote>
  <w:footnote w:type="continuationSeparator" w:id="0">
    <w:p w:rsidR="00452128" w:rsidRDefault="00452128" w:rsidP="002F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0CD"/>
    <w:multiLevelType w:val="multilevel"/>
    <w:tmpl w:val="0244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aiueoFullWidth"/>
      <w:lvlText w:val="%2）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EastAsia" w:cs="ＭＳ Ｐゴシック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92B02"/>
    <w:multiLevelType w:val="multilevel"/>
    <w:tmpl w:val="4D7E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2403E"/>
    <w:multiLevelType w:val="multilevel"/>
    <w:tmpl w:val="A6A2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A"/>
    <w:rsid w:val="0004623F"/>
    <w:rsid w:val="00091410"/>
    <w:rsid w:val="000938D4"/>
    <w:rsid w:val="000A4586"/>
    <w:rsid w:val="000D1EA7"/>
    <w:rsid w:val="000E1A70"/>
    <w:rsid w:val="001429B2"/>
    <w:rsid w:val="00193390"/>
    <w:rsid w:val="001E410F"/>
    <w:rsid w:val="002333CB"/>
    <w:rsid w:val="00233958"/>
    <w:rsid w:val="0024497A"/>
    <w:rsid w:val="002605CC"/>
    <w:rsid w:val="002A2C1E"/>
    <w:rsid w:val="002C0C9A"/>
    <w:rsid w:val="002F69F4"/>
    <w:rsid w:val="00347DC2"/>
    <w:rsid w:val="003836E5"/>
    <w:rsid w:val="00392232"/>
    <w:rsid w:val="003934C1"/>
    <w:rsid w:val="003D36B5"/>
    <w:rsid w:val="003F776C"/>
    <w:rsid w:val="004209A3"/>
    <w:rsid w:val="00431613"/>
    <w:rsid w:val="00452128"/>
    <w:rsid w:val="00474ADF"/>
    <w:rsid w:val="004A20D6"/>
    <w:rsid w:val="004A5DF9"/>
    <w:rsid w:val="0050197C"/>
    <w:rsid w:val="00525B00"/>
    <w:rsid w:val="0054082E"/>
    <w:rsid w:val="00544E58"/>
    <w:rsid w:val="00552C79"/>
    <w:rsid w:val="00601BEC"/>
    <w:rsid w:val="0062155D"/>
    <w:rsid w:val="0063060D"/>
    <w:rsid w:val="006B2F59"/>
    <w:rsid w:val="006C2B89"/>
    <w:rsid w:val="007014CC"/>
    <w:rsid w:val="0076455A"/>
    <w:rsid w:val="00765746"/>
    <w:rsid w:val="00776822"/>
    <w:rsid w:val="007818BE"/>
    <w:rsid w:val="007B6727"/>
    <w:rsid w:val="007C594D"/>
    <w:rsid w:val="007E69B5"/>
    <w:rsid w:val="008152EE"/>
    <w:rsid w:val="008345E3"/>
    <w:rsid w:val="008466A1"/>
    <w:rsid w:val="00856FAA"/>
    <w:rsid w:val="008C3792"/>
    <w:rsid w:val="008D2D2C"/>
    <w:rsid w:val="009100D5"/>
    <w:rsid w:val="00935914"/>
    <w:rsid w:val="009411CC"/>
    <w:rsid w:val="009543BA"/>
    <w:rsid w:val="009B051A"/>
    <w:rsid w:val="009E359D"/>
    <w:rsid w:val="00A46B5A"/>
    <w:rsid w:val="00A96A7E"/>
    <w:rsid w:val="00B23831"/>
    <w:rsid w:val="00BB75E9"/>
    <w:rsid w:val="00BE266C"/>
    <w:rsid w:val="00BF5069"/>
    <w:rsid w:val="00BF65F4"/>
    <w:rsid w:val="00C00194"/>
    <w:rsid w:val="00C1037A"/>
    <w:rsid w:val="00C4117F"/>
    <w:rsid w:val="00C45CE5"/>
    <w:rsid w:val="00CC2562"/>
    <w:rsid w:val="00D23F47"/>
    <w:rsid w:val="00D332BA"/>
    <w:rsid w:val="00D508BD"/>
    <w:rsid w:val="00D663B4"/>
    <w:rsid w:val="00D67F87"/>
    <w:rsid w:val="00D729CE"/>
    <w:rsid w:val="00DC55B6"/>
    <w:rsid w:val="00DD4748"/>
    <w:rsid w:val="00E254B7"/>
    <w:rsid w:val="00E732B8"/>
    <w:rsid w:val="00EA7C6B"/>
    <w:rsid w:val="00ED13A9"/>
    <w:rsid w:val="00ED26EE"/>
    <w:rsid w:val="00F02CBA"/>
    <w:rsid w:val="00F14D04"/>
    <w:rsid w:val="00F27A98"/>
    <w:rsid w:val="00F34AC3"/>
    <w:rsid w:val="00F56FA1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934C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51A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934C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bold">
    <w:name w:val="bold"/>
    <w:basedOn w:val="a"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label">
    <w:name w:val="txtlabel"/>
    <w:basedOn w:val="a"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3792"/>
    <w:rPr>
      <w:b/>
      <w:bCs/>
    </w:rPr>
  </w:style>
  <w:style w:type="character" w:customStyle="1" w:styleId="sectionfooterzip">
    <w:name w:val="section_footer_zip"/>
    <w:basedOn w:val="a0"/>
    <w:rsid w:val="008C3792"/>
  </w:style>
  <w:style w:type="character" w:customStyle="1" w:styleId="sectionfooteraddress">
    <w:name w:val="section_footer_address"/>
    <w:basedOn w:val="a0"/>
    <w:rsid w:val="008C3792"/>
  </w:style>
  <w:style w:type="character" w:customStyle="1" w:styleId="sectionfooterfrpname">
    <w:name w:val="section_footer_frpname"/>
    <w:basedOn w:val="a0"/>
    <w:rsid w:val="008C3792"/>
  </w:style>
  <w:style w:type="character" w:customStyle="1" w:styleId="sectionfootertel">
    <w:name w:val="section_footer_tel"/>
    <w:basedOn w:val="a0"/>
    <w:rsid w:val="008C3792"/>
  </w:style>
  <w:style w:type="character" w:customStyle="1" w:styleId="sectionfooterfax">
    <w:name w:val="section_footer_fax"/>
    <w:basedOn w:val="a0"/>
    <w:rsid w:val="008C3792"/>
  </w:style>
  <w:style w:type="character" w:customStyle="1" w:styleId="listemail">
    <w:name w:val="list_email"/>
    <w:basedOn w:val="a0"/>
    <w:rsid w:val="008C3792"/>
  </w:style>
  <w:style w:type="character" w:styleId="a5">
    <w:name w:val="FollowedHyperlink"/>
    <w:basedOn w:val="a0"/>
    <w:uiPriority w:val="99"/>
    <w:semiHidden/>
    <w:unhideWhenUsed/>
    <w:rsid w:val="008C37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50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856FA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F6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69F4"/>
  </w:style>
  <w:style w:type="paragraph" w:styleId="ab">
    <w:name w:val="footer"/>
    <w:basedOn w:val="a"/>
    <w:link w:val="ac"/>
    <w:uiPriority w:val="99"/>
    <w:unhideWhenUsed/>
    <w:rsid w:val="002F69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6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934C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51A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934C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bold">
    <w:name w:val="bold"/>
    <w:basedOn w:val="a"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label">
    <w:name w:val="txtlabel"/>
    <w:basedOn w:val="a"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3792"/>
    <w:rPr>
      <w:b/>
      <w:bCs/>
    </w:rPr>
  </w:style>
  <w:style w:type="character" w:customStyle="1" w:styleId="sectionfooterzip">
    <w:name w:val="section_footer_zip"/>
    <w:basedOn w:val="a0"/>
    <w:rsid w:val="008C3792"/>
  </w:style>
  <w:style w:type="character" w:customStyle="1" w:styleId="sectionfooteraddress">
    <w:name w:val="section_footer_address"/>
    <w:basedOn w:val="a0"/>
    <w:rsid w:val="008C3792"/>
  </w:style>
  <w:style w:type="character" w:customStyle="1" w:styleId="sectionfooterfrpname">
    <w:name w:val="section_footer_frpname"/>
    <w:basedOn w:val="a0"/>
    <w:rsid w:val="008C3792"/>
  </w:style>
  <w:style w:type="character" w:customStyle="1" w:styleId="sectionfootertel">
    <w:name w:val="section_footer_tel"/>
    <w:basedOn w:val="a0"/>
    <w:rsid w:val="008C3792"/>
  </w:style>
  <w:style w:type="character" w:customStyle="1" w:styleId="sectionfooterfax">
    <w:name w:val="section_footer_fax"/>
    <w:basedOn w:val="a0"/>
    <w:rsid w:val="008C3792"/>
  </w:style>
  <w:style w:type="character" w:customStyle="1" w:styleId="listemail">
    <w:name w:val="list_email"/>
    <w:basedOn w:val="a0"/>
    <w:rsid w:val="008C3792"/>
  </w:style>
  <w:style w:type="character" w:styleId="a5">
    <w:name w:val="FollowedHyperlink"/>
    <w:basedOn w:val="a0"/>
    <w:uiPriority w:val="99"/>
    <w:semiHidden/>
    <w:unhideWhenUsed/>
    <w:rsid w:val="008C37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50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856FA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F6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69F4"/>
  </w:style>
  <w:style w:type="paragraph" w:styleId="ab">
    <w:name w:val="footer"/>
    <w:basedOn w:val="a"/>
    <w:link w:val="ac"/>
    <w:uiPriority w:val="99"/>
    <w:unhideWhenUsed/>
    <w:rsid w:val="002F69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C4A15417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 倫睦</dc:creator>
  <cp:lastModifiedBy>山本　裕美</cp:lastModifiedBy>
  <cp:revision>2</cp:revision>
  <cp:lastPrinted>2017-04-17T04:57:00Z</cp:lastPrinted>
  <dcterms:created xsi:type="dcterms:W3CDTF">2017-04-19T05:02:00Z</dcterms:created>
  <dcterms:modified xsi:type="dcterms:W3CDTF">2017-04-19T05:02:00Z</dcterms:modified>
</cp:coreProperties>
</file>